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1A50C" w14:textId="1E061786" w:rsidR="00D466C8" w:rsidRPr="00EB0815" w:rsidRDefault="006E1C86" w:rsidP="00EB0815">
      <w:pPr>
        <w:pStyle w:val="Title"/>
        <w:spacing w:after="0" w:line="240" w:lineRule="auto"/>
        <w:rPr>
          <w:sz w:val="36"/>
          <w:szCs w:val="36"/>
        </w:rPr>
      </w:pPr>
      <w:bookmarkStart w:id="0" w:name="_Hlk83157718"/>
      <w:r w:rsidRPr="00EB0815">
        <w:rPr>
          <w:sz w:val="36"/>
          <w:szCs w:val="36"/>
        </w:rPr>
        <w:t xml:space="preserve">team-based care training evaluation </w:t>
      </w:r>
      <w:sdt>
        <w:sdtPr>
          <w:rPr>
            <w:sz w:val="36"/>
            <w:szCs w:val="36"/>
          </w:rPr>
          <w:id w:val="-579676300"/>
          <w:placeholder>
            <w:docPart w:val="5B42CE08471144DBB6214320B470027F"/>
          </w:placeholder>
          <w:temporary/>
          <w:showingPlcHdr/>
          <w15:appearance w15:val="hidden"/>
        </w:sdtPr>
        <w:sdtEndPr/>
        <w:sdtContent>
          <w:r w:rsidR="009B67EE" w:rsidRPr="00EB0815">
            <w:rPr>
              <w:sz w:val="36"/>
              <w:szCs w:val="36"/>
            </w:rPr>
            <w:t>worksheet</w:t>
          </w:r>
        </w:sdtContent>
      </w:sdt>
    </w:p>
    <w:p w14:paraId="4492CD23" w14:textId="77777777" w:rsidR="00D566C6" w:rsidRDefault="006E1C86" w:rsidP="00EB0815">
      <w:pPr>
        <w:pStyle w:val="intro"/>
        <w:spacing w:after="0"/>
        <w:rPr>
          <w:sz w:val="20"/>
          <w:szCs w:val="20"/>
        </w:rPr>
      </w:pPr>
      <w:r w:rsidRPr="00EB0815">
        <w:rPr>
          <w:sz w:val="20"/>
          <w:szCs w:val="20"/>
        </w:rPr>
        <w:t xml:space="preserve">Please </w:t>
      </w:r>
      <w:r w:rsidR="00D566C6">
        <w:rPr>
          <w:sz w:val="20"/>
          <w:szCs w:val="20"/>
        </w:rPr>
        <w:t xml:space="preserve">use this worksheet to assist with completing the online training evaluation at the end of the training today. The evaluation will </w:t>
      </w:r>
      <w:r w:rsidRPr="00EB0815">
        <w:rPr>
          <w:sz w:val="20"/>
          <w:szCs w:val="20"/>
        </w:rPr>
        <w:t>assist with evolving the curriculum to meet Spectrum Health’s needs.</w:t>
      </w:r>
      <w:r w:rsidR="000A5D74" w:rsidRPr="00EB0815">
        <w:rPr>
          <w:sz w:val="20"/>
          <w:szCs w:val="20"/>
        </w:rPr>
        <w:t xml:space="preserve"> </w:t>
      </w:r>
    </w:p>
    <w:p w14:paraId="4CE37A9E" w14:textId="77777777" w:rsidR="00D566C6" w:rsidRDefault="00D566C6" w:rsidP="00EB0815">
      <w:pPr>
        <w:pStyle w:val="intro"/>
        <w:spacing w:after="0"/>
        <w:rPr>
          <w:sz w:val="20"/>
          <w:szCs w:val="20"/>
        </w:rPr>
      </w:pPr>
    </w:p>
    <w:p w14:paraId="4BB0F439" w14:textId="4ED4984C" w:rsidR="000A5D74" w:rsidRDefault="000A5D74" w:rsidP="00EB0815">
      <w:pPr>
        <w:pStyle w:val="intro"/>
        <w:spacing w:after="0"/>
        <w:rPr>
          <w:sz w:val="20"/>
          <w:szCs w:val="20"/>
        </w:rPr>
      </w:pPr>
      <w:r w:rsidRPr="00EB0815">
        <w:rPr>
          <w:sz w:val="20"/>
          <w:szCs w:val="20"/>
        </w:rPr>
        <w:t xml:space="preserve">For each agenda topic, </w:t>
      </w:r>
      <w:r w:rsidR="00CE1C79">
        <w:rPr>
          <w:sz w:val="20"/>
          <w:szCs w:val="20"/>
        </w:rPr>
        <w:t xml:space="preserve">choose from </w:t>
      </w:r>
      <w:r w:rsidRPr="00EB0815">
        <w:rPr>
          <w:sz w:val="20"/>
          <w:szCs w:val="20"/>
        </w:rPr>
        <w:t>on</w:t>
      </w:r>
      <w:r w:rsidR="00CE1C79">
        <w:rPr>
          <w:sz w:val="20"/>
          <w:szCs w:val="20"/>
        </w:rPr>
        <w:t>e of</w:t>
      </w:r>
      <w:r w:rsidRPr="00EB0815">
        <w:rPr>
          <w:sz w:val="20"/>
          <w:szCs w:val="20"/>
        </w:rPr>
        <w:t xml:space="preserve"> the following: Topic was beneficial as is, enhance/</w:t>
      </w:r>
      <w:r w:rsidR="00EB0815">
        <w:rPr>
          <w:sz w:val="20"/>
          <w:szCs w:val="20"/>
        </w:rPr>
        <w:t xml:space="preserve"> </w:t>
      </w:r>
      <w:r w:rsidRPr="00EB0815">
        <w:rPr>
          <w:sz w:val="20"/>
          <w:szCs w:val="20"/>
        </w:rPr>
        <w:t>evolve topic for future, or eliminate from curriculum</w:t>
      </w:r>
      <w:r w:rsidR="00CE1C79">
        <w:rPr>
          <w:sz w:val="20"/>
          <w:szCs w:val="20"/>
        </w:rPr>
        <w:t xml:space="preserve"> and rate each topic on a Likert scale of 1-5.</w:t>
      </w:r>
    </w:p>
    <w:p w14:paraId="0421C3D2" w14:textId="77777777" w:rsidR="00D566C6" w:rsidRPr="00EB0815" w:rsidRDefault="00D566C6" w:rsidP="00EB0815">
      <w:pPr>
        <w:pStyle w:val="intro"/>
        <w:spacing w:after="0"/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489"/>
        <w:tblW w:w="5127" w:type="pct"/>
        <w:tblBorders>
          <w:top w:val="single" w:sz="4" w:space="0" w:color="CEDBE1" w:themeColor="background2"/>
          <w:left w:val="single" w:sz="4" w:space="0" w:color="CEDBE1" w:themeColor="background2"/>
          <w:bottom w:val="single" w:sz="4" w:space="0" w:color="CEDBE1" w:themeColor="background2"/>
          <w:right w:val="single" w:sz="4" w:space="0" w:color="CEDBE1" w:themeColor="background2"/>
          <w:insideH w:val="single" w:sz="4" w:space="0" w:color="CEDBE1" w:themeColor="background2"/>
          <w:insideV w:val="single" w:sz="4" w:space="0" w:color="CEDBE1" w:themeColor="background2"/>
        </w:tblBorders>
        <w:tblLayout w:type="fixed"/>
        <w:tblLook w:val="04A0" w:firstRow="1" w:lastRow="0" w:firstColumn="1" w:lastColumn="0" w:noHBand="0" w:noVBand="1"/>
        <w:tblCaption w:val="Bio"/>
        <w:tblDescription w:val="Profile title, experience summary, education, certifications, reviews, digitial photo of you"/>
      </w:tblPr>
      <w:tblGrid>
        <w:gridCol w:w="1229"/>
        <w:gridCol w:w="1196"/>
        <w:gridCol w:w="1170"/>
        <w:gridCol w:w="1170"/>
        <w:gridCol w:w="1620"/>
        <w:gridCol w:w="1350"/>
        <w:gridCol w:w="1080"/>
        <w:gridCol w:w="1080"/>
        <w:gridCol w:w="1169"/>
      </w:tblGrid>
      <w:tr w:rsidR="00CE1C79" w:rsidRPr="003733A6" w14:paraId="799605DE" w14:textId="41CBD6BF" w:rsidTr="00CE1C79">
        <w:trPr>
          <w:trHeight w:val="395"/>
        </w:trPr>
        <w:tc>
          <w:tcPr>
            <w:tcW w:w="1229" w:type="dxa"/>
            <w:shd w:val="clear" w:color="auto" w:fill="1C6194"/>
          </w:tcPr>
          <w:p w14:paraId="148E7148" w14:textId="77777777" w:rsidR="00CE1C79" w:rsidRPr="000A5D74" w:rsidRDefault="00CE1C79" w:rsidP="000130BB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bookmarkStart w:id="1" w:name="_Hlk83158160"/>
            <w:bookmarkEnd w:id="0"/>
            <w:r>
              <w:rPr>
                <w:b/>
                <w:bCs/>
                <w:color w:val="FFFFFF" w:themeColor="background1"/>
              </w:rPr>
              <w:t>Beneficial</w:t>
            </w:r>
          </w:p>
        </w:tc>
        <w:tc>
          <w:tcPr>
            <w:tcW w:w="1196" w:type="dxa"/>
            <w:shd w:val="clear" w:color="auto" w:fill="1C6194"/>
          </w:tcPr>
          <w:p w14:paraId="379C9041" w14:textId="77777777" w:rsidR="00CE1C79" w:rsidRPr="000A5D74" w:rsidRDefault="00CE1C79" w:rsidP="000130BB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Enhance/ Evolve</w:t>
            </w:r>
          </w:p>
        </w:tc>
        <w:tc>
          <w:tcPr>
            <w:tcW w:w="1170" w:type="dxa"/>
            <w:shd w:val="clear" w:color="auto" w:fill="1C6194"/>
          </w:tcPr>
          <w:p w14:paraId="0C56D0D4" w14:textId="77777777" w:rsidR="00CE1C79" w:rsidRDefault="00CE1C79" w:rsidP="000130BB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Eliminate</w:t>
            </w:r>
          </w:p>
        </w:tc>
        <w:tc>
          <w:tcPr>
            <w:tcW w:w="1170" w:type="dxa"/>
            <w:vMerge w:val="restart"/>
            <w:shd w:val="clear" w:color="auto" w:fill="1C6194"/>
            <w:vAlign w:val="center"/>
          </w:tcPr>
          <w:p w14:paraId="5452955F" w14:textId="132D73DA" w:rsidR="00CE1C79" w:rsidRDefault="00CE1C79" w:rsidP="00CE1C79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Rate this topic on scale 1-5</w:t>
            </w:r>
          </w:p>
        </w:tc>
        <w:tc>
          <w:tcPr>
            <w:tcW w:w="1620" w:type="dxa"/>
            <w:shd w:val="clear" w:color="auto" w:fill="1C6194"/>
          </w:tcPr>
          <w:p w14:paraId="31EE48C3" w14:textId="77777777" w:rsidR="00CE1C79" w:rsidRDefault="00CE1C79" w:rsidP="000130BB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 w:rsidRPr="00CE1C79">
              <w:rPr>
                <w:b/>
                <w:bCs/>
                <w:color w:val="FFFFFF" w:themeColor="background1"/>
              </w:rPr>
              <w:t>Unsatisfactory</w:t>
            </w:r>
          </w:p>
          <w:p w14:paraId="504A5B1D" w14:textId="6548B901" w:rsidR="00CE1C79" w:rsidRDefault="00CE1C79" w:rsidP="000130BB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 w:rsidRPr="00CE1C79">
              <w:rPr>
                <w:b/>
                <w:bCs/>
                <w:color w:val="FFFFFF" w:themeColor="background1"/>
              </w:rPr>
              <w:t>1</w:t>
            </w:r>
          </w:p>
        </w:tc>
        <w:tc>
          <w:tcPr>
            <w:tcW w:w="1350" w:type="dxa"/>
            <w:shd w:val="clear" w:color="auto" w:fill="1C6194"/>
          </w:tcPr>
          <w:p w14:paraId="100EAA8B" w14:textId="77777777" w:rsidR="00CE1C79" w:rsidRDefault="00CE1C79" w:rsidP="000130BB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 w:rsidRPr="00CE1C79">
              <w:rPr>
                <w:b/>
                <w:bCs/>
                <w:color w:val="FFFFFF" w:themeColor="background1"/>
              </w:rPr>
              <w:t>Satisfactory</w:t>
            </w:r>
          </w:p>
          <w:p w14:paraId="66C4D500" w14:textId="0AB9AC2B" w:rsidR="00CE1C79" w:rsidRDefault="00CE1C79" w:rsidP="000130BB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 w:rsidRPr="00CE1C79">
              <w:rPr>
                <w:b/>
                <w:bCs/>
                <w:color w:val="FFFFFF" w:themeColor="background1"/>
              </w:rPr>
              <w:t>2</w:t>
            </w:r>
          </w:p>
        </w:tc>
        <w:tc>
          <w:tcPr>
            <w:tcW w:w="1080" w:type="dxa"/>
            <w:shd w:val="clear" w:color="auto" w:fill="1C6194"/>
          </w:tcPr>
          <w:p w14:paraId="277C62A4" w14:textId="77777777" w:rsidR="00CE1C79" w:rsidRDefault="00CE1C79" w:rsidP="000130BB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 w:rsidRPr="00CE1C79">
              <w:rPr>
                <w:b/>
                <w:bCs/>
                <w:color w:val="FFFFFF" w:themeColor="background1"/>
              </w:rPr>
              <w:t>Average</w:t>
            </w:r>
          </w:p>
          <w:p w14:paraId="0D9CC867" w14:textId="338F9CBA" w:rsidR="00CE1C79" w:rsidRDefault="00CE1C79" w:rsidP="000130BB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 w:rsidRPr="00CE1C79">
              <w:rPr>
                <w:b/>
                <w:bCs/>
                <w:color w:val="FFFFFF" w:themeColor="background1"/>
              </w:rPr>
              <w:t>3</w:t>
            </w:r>
          </w:p>
        </w:tc>
        <w:tc>
          <w:tcPr>
            <w:tcW w:w="1080" w:type="dxa"/>
            <w:shd w:val="clear" w:color="auto" w:fill="1C6194"/>
          </w:tcPr>
          <w:p w14:paraId="5258A726" w14:textId="77777777" w:rsidR="00CE1C79" w:rsidRDefault="00CE1C79" w:rsidP="000130BB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 w:rsidRPr="00CE1C79">
              <w:rPr>
                <w:b/>
                <w:bCs/>
                <w:color w:val="FFFFFF" w:themeColor="background1"/>
              </w:rPr>
              <w:t>Good</w:t>
            </w:r>
          </w:p>
          <w:p w14:paraId="5F8FF79F" w14:textId="7388635C" w:rsidR="00CE1C79" w:rsidRDefault="00CE1C79" w:rsidP="000130BB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 w:rsidRPr="00CE1C79">
              <w:rPr>
                <w:b/>
                <w:bCs/>
                <w:color w:val="FFFFFF" w:themeColor="background1"/>
              </w:rPr>
              <w:t>4</w:t>
            </w:r>
          </w:p>
        </w:tc>
        <w:tc>
          <w:tcPr>
            <w:tcW w:w="1169" w:type="dxa"/>
            <w:shd w:val="clear" w:color="auto" w:fill="1C6194"/>
          </w:tcPr>
          <w:p w14:paraId="1931E3AE" w14:textId="77777777" w:rsidR="00CE1C79" w:rsidRDefault="00CE1C79" w:rsidP="000130BB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 w:rsidRPr="00CE1C79">
              <w:rPr>
                <w:b/>
                <w:bCs/>
                <w:color w:val="FFFFFF" w:themeColor="background1"/>
              </w:rPr>
              <w:t>Excellent</w:t>
            </w:r>
          </w:p>
          <w:p w14:paraId="43FA3833" w14:textId="6598278B" w:rsidR="00CE1C79" w:rsidRDefault="00CE1C79" w:rsidP="000130BB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 w:rsidRPr="00CE1C79">
              <w:rPr>
                <w:b/>
                <w:bCs/>
                <w:color w:val="FFFFFF" w:themeColor="background1"/>
              </w:rPr>
              <w:t>5</w:t>
            </w:r>
          </w:p>
        </w:tc>
      </w:tr>
      <w:tr w:rsidR="00CE1C79" w:rsidRPr="003733A6" w14:paraId="6644E78A" w14:textId="714ADC0F" w:rsidTr="00CE1C79">
        <w:trPr>
          <w:trHeight w:val="381"/>
        </w:trPr>
        <w:tc>
          <w:tcPr>
            <w:tcW w:w="1229" w:type="dxa"/>
            <w:vAlign w:val="center"/>
          </w:tcPr>
          <w:p w14:paraId="0B6BFFFA" w14:textId="36876990" w:rsidR="00CE1C79" w:rsidRPr="003733A6" w:rsidRDefault="00CE1C79" w:rsidP="000130BB">
            <w:pPr>
              <w:pStyle w:val="Row"/>
              <w:spacing w:before="0" w:after="0"/>
              <w:jc w:val="center"/>
            </w:pPr>
            <w:sdt>
              <w:sdtPr>
                <w:rPr>
                  <w:sz w:val="36"/>
                  <w:szCs w:val="36"/>
                </w:rPr>
                <w:id w:val="-1910993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196" w:type="dxa"/>
            <w:vAlign w:val="center"/>
          </w:tcPr>
          <w:p w14:paraId="4947C3B4" w14:textId="369AC681" w:rsidR="00CE1C79" w:rsidRPr="003733A6" w:rsidRDefault="00CE1C79" w:rsidP="000130BB">
            <w:pPr>
              <w:pStyle w:val="Row"/>
              <w:spacing w:before="0" w:after="0"/>
              <w:jc w:val="center"/>
            </w:pPr>
            <w:sdt>
              <w:sdtPr>
                <w:rPr>
                  <w:sz w:val="36"/>
                  <w:szCs w:val="36"/>
                </w:rPr>
                <w:id w:val="1240443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612BBED5" w14:textId="657337DF" w:rsidR="00CE1C79" w:rsidRPr="003733A6" w:rsidRDefault="00CE1C79" w:rsidP="000130BB">
            <w:pPr>
              <w:pStyle w:val="Row"/>
              <w:spacing w:before="0" w:after="0"/>
              <w:jc w:val="center"/>
            </w:pPr>
            <w:sdt>
              <w:sdtPr>
                <w:rPr>
                  <w:sz w:val="36"/>
                  <w:szCs w:val="36"/>
                </w:rPr>
                <w:id w:val="155732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170" w:type="dxa"/>
            <w:vMerge/>
          </w:tcPr>
          <w:p w14:paraId="5451C3BB" w14:textId="77777777" w:rsidR="00CE1C79" w:rsidRDefault="00CE1C79" w:rsidP="000130BB">
            <w:pPr>
              <w:pStyle w:val="Row"/>
              <w:spacing w:before="0" w:after="0"/>
              <w:jc w:val="center"/>
              <w:rPr>
                <w:sz w:val="36"/>
                <w:szCs w:val="36"/>
              </w:rPr>
            </w:pPr>
          </w:p>
        </w:tc>
        <w:tc>
          <w:tcPr>
            <w:tcW w:w="1620" w:type="dxa"/>
          </w:tcPr>
          <w:p w14:paraId="5473393C" w14:textId="78E131E3" w:rsidR="00CE1C79" w:rsidRDefault="00CE1C79" w:rsidP="000130BB">
            <w:pPr>
              <w:pStyle w:val="Row"/>
              <w:spacing w:before="0" w:after="0"/>
              <w:jc w:val="center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-1090307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4743F476" w14:textId="1836BDE8" w:rsidR="00CE1C79" w:rsidRDefault="00CE1C79" w:rsidP="000130BB">
            <w:pPr>
              <w:pStyle w:val="Row"/>
              <w:spacing w:before="0" w:after="0"/>
              <w:jc w:val="center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-460957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4C5F2065" w14:textId="5534CF7D" w:rsidR="00CE1C79" w:rsidRDefault="00CE1C79" w:rsidP="000130BB">
            <w:pPr>
              <w:pStyle w:val="Row"/>
              <w:spacing w:before="0" w:after="0"/>
              <w:jc w:val="center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239135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058E1658" w14:textId="23A14393" w:rsidR="00CE1C79" w:rsidRDefault="00CE1C79" w:rsidP="000130BB">
            <w:pPr>
              <w:pStyle w:val="Row"/>
              <w:spacing w:before="0" w:after="0"/>
              <w:jc w:val="center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-871302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169" w:type="dxa"/>
          </w:tcPr>
          <w:p w14:paraId="5FE91BFD" w14:textId="54FC9E91" w:rsidR="00CE1C79" w:rsidRDefault="00CE1C79" w:rsidP="000130BB">
            <w:pPr>
              <w:pStyle w:val="Row"/>
              <w:spacing w:before="0" w:after="0"/>
              <w:jc w:val="center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-111982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</w:tbl>
    <w:bookmarkEnd w:id="1"/>
    <w:p w14:paraId="001BEFD6" w14:textId="11DF031C" w:rsidR="00D466C8" w:rsidRPr="00C35405" w:rsidRDefault="006E1C86" w:rsidP="00EA6E9E">
      <w:pPr>
        <w:pStyle w:val="Heading1"/>
        <w:spacing w:before="0" w:after="0" w:line="240" w:lineRule="auto"/>
        <w:jc w:val="center"/>
      </w:pPr>
      <w:r>
        <w:t>Care Team Models &amp; Team Roles</w:t>
      </w:r>
    </w:p>
    <w:p w14:paraId="1C34E36B" w14:textId="5382E30B" w:rsidR="00075A1E" w:rsidRDefault="00075A1E" w:rsidP="00EB0815">
      <w:pPr>
        <w:pStyle w:val="Row"/>
        <w:spacing w:before="0" w:after="0"/>
        <w:rPr>
          <w:b/>
        </w:rPr>
      </w:pPr>
    </w:p>
    <w:p w14:paraId="0F142042" w14:textId="21035D1E" w:rsidR="000130BB" w:rsidRDefault="000130BB" w:rsidP="00EB0815">
      <w:pPr>
        <w:pStyle w:val="Row"/>
        <w:spacing w:before="0" w:after="0"/>
        <w:rPr>
          <w:b/>
        </w:rPr>
      </w:pPr>
      <w:r>
        <w:rPr>
          <w:b/>
        </w:rPr>
        <w:t>COMMENTS:</w:t>
      </w:r>
    </w:p>
    <w:p w14:paraId="5EBCF3BA" w14:textId="7A5C0D9E" w:rsidR="000130BB" w:rsidRDefault="000130BB" w:rsidP="00EB0815">
      <w:pPr>
        <w:pStyle w:val="Row"/>
        <w:spacing w:before="0" w:after="0"/>
        <w:rPr>
          <w:b/>
        </w:rPr>
      </w:pPr>
    </w:p>
    <w:p w14:paraId="38836AA6" w14:textId="77777777" w:rsidR="00CE1C79" w:rsidRDefault="00CE1C79" w:rsidP="00EB0815">
      <w:pPr>
        <w:pStyle w:val="Row"/>
        <w:spacing w:before="0" w:after="0"/>
        <w:rPr>
          <w:b/>
        </w:rPr>
      </w:pPr>
    </w:p>
    <w:p w14:paraId="21630241" w14:textId="0F3F06AB" w:rsidR="00075A1E" w:rsidRPr="00C35405" w:rsidRDefault="00075A1E" w:rsidP="00EA6E9E">
      <w:pPr>
        <w:pStyle w:val="Heading1"/>
        <w:spacing w:before="0" w:after="0" w:line="240" w:lineRule="auto"/>
        <w:jc w:val="center"/>
      </w:pPr>
      <w:r>
        <w:t>com</w:t>
      </w:r>
      <w:r w:rsidR="006E1C86">
        <w:t>munications</w:t>
      </w:r>
    </w:p>
    <w:tbl>
      <w:tblPr>
        <w:tblStyle w:val="TableGrid"/>
        <w:tblpPr w:leftFromText="180" w:rightFromText="180" w:vertAnchor="text" w:horzAnchor="margin" w:tblpXSpec="center" w:tblpY="70"/>
        <w:tblW w:w="5127" w:type="pct"/>
        <w:tblBorders>
          <w:top w:val="single" w:sz="4" w:space="0" w:color="CEDBE1" w:themeColor="background2"/>
          <w:left w:val="single" w:sz="4" w:space="0" w:color="CEDBE1" w:themeColor="background2"/>
          <w:bottom w:val="single" w:sz="4" w:space="0" w:color="CEDBE1" w:themeColor="background2"/>
          <w:right w:val="single" w:sz="4" w:space="0" w:color="CEDBE1" w:themeColor="background2"/>
          <w:insideH w:val="single" w:sz="4" w:space="0" w:color="CEDBE1" w:themeColor="background2"/>
          <w:insideV w:val="single" w:sz="4" w:space="0" w:color="CEDBE1" w:themeColor="background2"/>
        </w:tblBorders>
        <w:tblLayout w:type="fixed"/>
        <w:tblLook w:val="04A0" w:firstRow="1" w:lastRow="0" w:firstColumn="1" w:lastColumn="0" w:noHBand="0" w:noVBand="1"/>
        <w:tblCaption w:val="Bio"/>
        <w:tblDescription w:val="Profile title, experience summary, education, certifications, reviews, digitial photo of you"/>
      </w:tblPr>
      <w:tblGrid>
        <w:gridCol w:w="1229"/>
        <w:gridCol w:w="1196"/>
        <w:gridCol w:w="1170"/>
        <w:gridCol w:w="1170"/>
        <w:gridCol w:w="1620"/>
        <w:gridCol w:w="1350"/>
        <w:gridCol w:w="1080"/>
        <w:gridCol w:w="1080"/>
        <w:gridCol w:w="1169"/>
      </w:tblGrid>
      <w:tr w:rsidR="00CE1C79" w:rsidRPr="003733A6" w14:paraId="3F49A8EA" w14:textId="77777777" w:rsidTr="00CE1C79">
        <w:trPr>
          <w:trHeight w:val="395"/>
        </w:trPr>
        <w:tc>
          <w:tcPr>
            <w:tcW w:w="1229" w:type="dxa"/>
            <w:shd w:val="clear" w:color="auto" w:fill="1C6194"/>
          </w:tcPr>
          <w:p w14:paraId="6AEE1775" w14:textId="77777777" w:rsidR="00CE1C79" w:rsidRPr="000A5D74" w:rsidRDefault="00CE1C79" w:rsidP="00CE1C79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Beneficial</w:t>
            </w:r>
          </w:p>
        </w:tc>
        <w:tc>
          <w:tcPr>
            <w:tcW w:w="1196" w:type="dxa"/>
            <w:shd w:val="clear" w:color="auto" w:fill="1C6194"/>
          </w:tcPr>
          <w:p w14:paraId="4B06E5F4" w14:textId="77777777" w:rsidR="00CE1C79" w:rsidRPr="000A5D74" w:rsidRDefault="00CE1C79" w:rsidP="00CE1C79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Enhance/ Evolve</w:t>
            </w:r>
          </w:p>
        </w:tc>
        <w:tc>
          <w:tcPr>
            <w:tcW w:w="1170" w:type="dxa"/>
            <w:shd w:val="clear" w:color="auto" w:fill="1C6194"/>
          </w:tcPr>
          <w:p w14:paraId="62B0A49E" w14:textId="77777777" w:rsidR="00CE1C79" w:rsidRDefault="00CE1C79" w:rsidP="00CE1C79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Eliminate</w:t>
            </w:r>
          </w:p>
        </w:tc>
        <w:tc>
          <w:tcPr>
            <w:tcW w:w="1170" w:type="dxa"/>
            <w:vMerge w:val="restart"/>
            <w:shd w:val="clear" w:color="auto" w:fill="1C6194"/>
            <w:vAlign w:val="center"/>
          </w:tcPr>
          <w:p w14:paraId="2DA83F94" w14:textId="77777777" w:rsidR="00CE1C79" w:rsidRDefault="00CE1C79" w:rsidP="00CE1C79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Rate this topic on scale 1-5</w:t>
            </w:r>
          </w:p>
        </w:tc>
        <w:tc>
          <w:tcPr>
            <w:tcW w:w="1620" w:type="dxa"/>
            <w:shd w:val="clear" w:color="auto" w:fill="1C6194"/>
          </w:tcPr>
          <w:p w14:paraId="2A9BE61C" w14:textId="77777777" w:rsidR="00CE1C79" w:rsidRDefault="00CE1C79" w:rsidP="00CE1C79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 w:rsidRPr="00CE1C79">
              <w:rPr>
                <w:b/>
                <w:bCs/>
                <w:color w:val="FFFFFF" w:themeColor="background1"/>
              </w:rPr>
              <w:t>Unsatisfactory</w:t>
            </w:r>
          </w:p>
          <w:p w14:paraId="39D795BE" w14:textId="77777777" w:rsidR="00CE1C79" w:rsidRDefault="00CE1C79" w:rsidP="00CE1C79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 w:rsidRPr="00CE1C79">
              <w:rPr>
                <w:b/>
                <w:bCs/>
                <w:color w:val="FFFFFF" w:themeColor="background1"/>
              </w:rPr>
              <w:t>1</w:t>
            </w:r>
          </w:p>
        </w:tc>
        <w:tc>
          <w:tcPr>
            <w:tcW w:w="1350" w:type="dxa"/>
            <w:shd w:val="clear" w:color="auto" w:fill="1C6194"/>
          </w:tcPr>
          <w:p w14:paraId="1E985E23" w14:textId="77777777" w:rsidR="00CE1C79" w:rsidRDefault="00CE1C79" w:rsidP="00CE1C79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 w:rsidRPr="00CE1C79">
              <w:rPr>
                <w:b/>
                <w:bCs/>
                <w:color w:val="FFFFFF" w:themeColor="background1"/>
              </w:rPr>
              <w:t>Satisfactory</w:t>
            </w:r>
          </w:p>
          <w:p w14:paraId="56601C76" w14:textId="77777777" w:rsidR="00CE1C79" w:rsidRDefault="00CE1C79" w:rsidP="00CE1C79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 w:rsidRPr="00CE1C79">
              <w:rPr>
                <w:b/>
                <w:bCs/>
                <w:color w:val="FFFFFF" w:themeColor="background1"/>
              </w:rPr>
              <w:t>2</w:t>
            </w:r>
          </w:p>
        </w:tc>
        <w:tc>
          <w:tcPr>
            <w:tcW w:w="1080" w:type="dxa"/>
            <w:shd w:val="clear" w:color="auto" w:fill="1C6194"/>
          </w:tcPr>
          <w:p w14:paraId="4030BA1A" w14:textId="77777777" w:rsidR="00CE1C79" w:rsidRDefault="00CE1C79" w:rsidP="00CE1C79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 w:rsidRPr="00CE1C79">
              <w:rPr>
                <w:b/>
                <w:bCs/>
                <w:color w:val="FFFFFF" w:themeColor="background1"/>
              </w:rPr>
              <w:t>Average</w:t>
            </w:r>
          </w:p>
          <w:p w14:paraId="28604C1E" w14:textId="77777777" w:rsidR="00CE1C79" w:rsidRDefault="00CE1C79" w:rsidP="00CE1C79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 w:rsidRPr="00CE1C79">
              <w:rPr>
                <w:b/>
                <w:bCs/>
                <w:color w:val="FFFFFF" w:themeColor="background1"/>
              </w:rPr>
              <w:t>3</w:t>
            </w:r>
          </w:p>
        </w:tc>
        <w:tc>
          <w:tcPr>
            <w:tcW w:w="1080" w:type="dxa"/>
            <w:shd w:val="clear" w:color="auto" w:fill="1C6194"/>
          </w:tcPr>
          <w:p w14:paraId="1154D81E" w14:textId="77777777" w:rsidR="00CE1C79" w:rsidRDefault="00CE1C79" w:rsidP="00CE1C79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 w:rsidRPr="00CE1C79">
              <w:rPr>
                <w:b/>
                <w:bCs/>
                <w:color w:val="FFFFFF" w:themeColor="background1"/>
              </w:rPr>
              <w:t>Good</w:t>
            </w:r>
          </w:p>
          <w:p w14:paraId="7EF3B9BB" w14:textId="77777777" w:rsidR="00CE1C79" w:rsidRDefault="00CE1C79" w:rsidP="00CE1C79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 w:rsidRPr="00CE1C79">
              <w:rPr>
                <w:b/>
                <w:bCs/>
                <w:color w:val="FFFFFF" w:themeColor="background1"/>
              </w:rPr>
              <w:t>4</w:t>
            </w:r>
          </w:p>
        </w:tc>
        <w:tc>
          <w:tcPr>
            <w:tcW w:w="1169" w:type="dxa"/>
            <w:shd w:val="clear" w:color="auto" w:fill="1C6194"/>
          </w:tcPr>
          <w:p w14:paraId="67293C08" w14:textId="77777777" w:rsidR="00CE1C79" w:rsidRDefault="00CE1C79" w:rsidP="00CE1C79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 w:rsidRPr="00CE1C79">
              <w:rPr>
                <w:b/>
                <w:bCs/>
                <w:color w:val="FFFFFF" w:themeColor="background1"/>
              </w:rPr>
              <w:t>Excellent</w:t>
            </w:r>
          </w:p>
          <w:p w14:paraId="33F0FDE9" w14:textId="77777777" w:rsidR="00CE1C79" w:rsidRDefault="00CE1C79" w:rsidP="00CE1C79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 w:rsidRPr="00CE1C79">
              <w:rPr>
                <w:b/>
                <w:bCs/>
                <w:color w:val="FFFFFF" w:themeColor="background1"/>
              </w:rPr>
              <w:t>5</w:t>
            </w:r>
          </w:p>
        </w:tc>
      </w:tr>
      <w:tr w:rsidR="00CE1C79" w:rsidRPr="003733A6" w14:paraId="7C8D7B24" w14:textId="77777777" w:rsidTr="00CE1C79">
        <w:trPr>
          <w:trHeight w:val="381"/>
        </w:trPr>
        <w:tc>
          <w:tcPr>
            <w:tcW w:w="1229" w:type="dxa"/>
            <w:vAlign w:val="center"/>
          </w:tcPr>
          <w:p w14:paraId="07E1E79D" w14:textId="77777777" w:rsidR="00CE1C79" w:rsidRPr="003733A6" w:rsidRDefault="00CE1C79" w:rsidP="00CE1C79">
            <w:pPr>
              <w:pStyle w:val="Row"/>
              <w:spacing w:before="0" w:after="0"/>
              <w:jc w:val="center"/>
            </w:pPr>
            <w:sdt>
              <w:sdtPr>
                <w:rPr>
                  <w:sz w:val="36"/>
                  <w:szCs w:val="36"/>
                </w:rPr>
                <w:id w:val="-51260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196" w:type="dxa"/>
            <w:vAlign w:val="center"/>
          </w:tcPr>
          <w:p w14:paraId="007F13E8" w14:textId="77777777" w:rsidR="00CE1C79" w:rsidRPr="003733A6" w:rsidRDefault="00CE1C79" w:rsidP="00CE1C79">
            <w:pPr>
              <w:pStyle w:val="Row"/>
              <w:spacing w:before="0" w:after="0"/>
              <w:jc w:val="center"/>
            </w:pPr>
            <w:sdt>
              <w:sdtPr>
                <w:rPr>
                  <w:sz w:val="36"/>
                  <w:szCs w:val="36"/>
                </w:rPr>
                <w:id w:val="-1830975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262B62A8" w14:textId="77777777" w:rsidR="00CE1C79" w:rsidRPr="003733A6" w:rsidRDefault="00CE1C79" w:rsidP="00CE1C79">
            <w:pPr>
              <w:pStyle w:val="Row"/>
              <w:spacing w:before="0" w:after="0"/>
              <w:jc w:val="center"/>
            </w:pPr>
            <w:sdt>
              <w:sdtPr>
                <w:rPr>
                  <w:sz w:val="36"/>
                  <w:szCs w:val="36"/>
                </w:rPr>
                <w:id w:val="1107008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170" w:type="dxa"/>
            <w:vMerge/>
          </w:tcPr>
          <w:p w14:paraId="6974836C" w14:textId="77777777" w:rsidR="00CE1C79" w:rsidRDefault="00CE1C79" w:rsidP="00CE1C79">
            <w:pPr>
              <w:pStyle w:val="Row"/>
              <w:spacing w:before="0" w:after="0"/>
              <w:jc w:val="center"/>
              <w:rPr>
                <w:sz w:val="36"/>
                <w:szCs w:val="36"/>
              </w:rPr>
            </w:pPr>
          </w:p>
        </w:tc>
        <w:tc>
          <w:tcPr>
            <w:tcW w:w="1620" w:type="dxa"/>
          </w:tcPr>
          <w:p w14:paraId="35E2BB03" w14:textId="77777777" w:rsidR="00CE1C79" w:rsidRDefault="00CE1C79" w:rsidP="00CE1C79">
            <w:pPr>
              <w:pStyle w:val="Row"/>
              <w:spacing w:before="0" w:after="0"/>
              <w:jc w:val="center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1802345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562D2C1E" w14:textId="77777777" w:rsidR="00CE1C79" w:rsidRDefault="00CE1C79" w:rsidP="00CE1C79">
            <w:pPr>
              <w:pStyle w:val="Row"/>
              <w:spacing w:before="0" w:after="0"/>
              <w:jc w:val="center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39432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1E02666C" w14:textId="77777777" w:rsidR="00CE1C79" w:rsidRDefault="00CE1C79" w:rsidP="00CE1C79">
            <w:pPr>
              <w:pStyle w:val="Row"/>
              <w:spacing w:before="0" w:after="0"/>
              <w:jc w:val="center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-1855028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5D2009CF" w14:textId="77777777" w:rsidR="00CE1C79" w:rsidRDefault="00CE1C79" w:rsidP="00CE1C79">
            <w:pPr>
              <w:pStyle w:val="Row"/>
              <w:spacing w:before="0" w:after="0"/>
              <w:jc w:val="center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-1305692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169" w:type="dxa"/>
          </w:tcPr>
          <w:p w14:paraId="31253C77" w14:textId="77777777" w:rsidR="00CE1C79" w:rsidRDefault="00CE1C79" w:rsidP="00CE1C79">
            <w:pPr>
              <w:pStyle w:val="Row"/>
              <w:spacing w:before="0" w:after="0"/>
              <w:jc w:val="center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-1793970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</w:tbl>
    <w:p w14:paraId="081D900E" w14:textId="654855DC" w:rsidR="00075A1E" w:rsidRDefault="00075A1E" w:rsidP="008F5C4F">
      <w:pPr>
        <w:pStyle w:val="Row"/>
        <w:spacing w:before="0" w:after="0"/>
        <w:rPr>
          <w:b/>
        </w:rPr>
      </w:pPr>
    </w:p>
    <w:p w14:paraId="20384AD1" w14:textId="77777777" w:rsidR="008F5C4F" w:rsidRDefault="008F5C4F" w:rsidP="008F5C4F">
      <w:pPr>
        <w:pStyle w:val="Row"/>
        <w:spacing w:before="0" w:after="0"/>
        <w:rPr>
          <w:b/>
        </w:rPr>
      </w:pPr>
      <w:r>
        <w:rPr>
          <w:b/>
        </w:rPr>
        <w:t>COMMENTS:</w:t>
      </w:r>
    </w:p>
    <w:p w14:paraId="507B494B" w14:textId="24B7A647" w:rsidR="000130BB" w:rsidRDefault="000130BB" w:rsidP="00EA6E9E">
      <w:pPr>
        <w:pStyle w:val="Row"/>
        <w:spacing w:before="0" w:after="0"/>
        <w:jc w:val="center"/>
        <w:rPr>
          <w:b/>
        </w:rPr>
      </w:pPr>
    </w:p>
    <w:p w14:paraId="3472B814" w14:textId="24B7A647" w:rsidR="000130BB" w:rsidRDefault="000130BB" w:rsidP="00EA6E9E">
      <w:pPr>
        <w:pStyle w:val="Row"/>
        <w:spacing w:before="0" w:after="0"/>
        <w:jc w:val="center"/>
        <w:rPr>
          <w:b/>
        </w:rPr>
      </w:pPr>
    </w:p>
    <w:p w14:paraId="513B4EE3" w14:textId="4B43A346" w:rsidR="00EA6E9E" w:rsidRDefault="006E1C86" w:rsidP="00EA6E9E">
      <w:pPr>
        <w:pStyle w:val="Heading1"/>
        <w:spacing w:before="0" w:after="0" w:line="240" w:lineRule="auto"/>
        <w:jc w:val="center"/>
      </w:pPr>
      <w:r>
        <w:t>Care Management Process</w:t>
      </w:r>
      <w:r w:rsidR="000A5D74">
        <w:t>: Identification &amp;</w:t>
      </w:r>
    </w:p>
    <w:p w14:paraId="426102A2" w14:textId="5B0883CC" w:rsidR="00075A1E" w:rsidRPr="000130BB" w:rsidRDefault="000A5D74" w:rsidP="00EA6E9E">
      <w:pPr>
        <w:pStyle w:val="Heading1"/>
        <w:spacing w:before="0" w:after="0" w:line="240" w:lineRule="auto"/>
        <w:jc w:val="center"/>
        <w:rPr>
          <w:color w:val="398E98" w:themeColor="accent2"/>
        </w:rPr>
      </w:pPr>
      <w:r>
        <w:t>Assessment</w:t>
      </w:r>
    </w:p>
    <w:tbl>
      <w:tblPr>
        <w:tblStyle w:val="TableGrid"/>
        <w:tblpPr w:leftFromText="180" w:rightFromText="180" w:vertAnchor="text" w:horzAnchor="margin" w:tblpXSpec="center" w:tblpY="21"/>
        <w:tblW w:w="5127" w:type="pct"/>
        <w:tblBorders>
          <w:top w:val="single" w:sz="4" w:space="0" w:color="CEDBE1" w:themeColor="background2"/>
          <w:left w:val="single" w:sz="4" w:space="0" w:color="CEDBE1" w:themeColor="background2"/>
          <w:bottom w:val="single" w:sz="4" w:space="0" w:color="CEDBE1" w:themeColor="background2"/>
          <w:right w:val="single" w:sz="4" w:space="0" w:color="CEDBE1" w:themeColor="background2"/>
          <w:insideH w:val="single" w:sz="4" w:space="0" w:color="CEDBE1" w:themeColor="background2"/>
          <w:insideV w:val="single" w:sz="4" w:space="0" w:color="CEDBE1" w:themeColor="background2"/>
        </w:tblBorders>
        <w:tblLayout w:type="fixed"/>
        <w:tblLook w:val="04A0" w:firstRow="1" w:lastRow="0" w:firstColumn="1" w:lastColumn="0" w:noHBand="0" w:noVBand="1"/>
        <w:tblCaption w:val="Bio"/>
        <w:tblDescription w:val="Profile title, experience summary, education, certifications, reviews, digitial photo of you"/>
      </w:tblPr>
      <w:tblGrid>
        <w:gridCol w:w="1229"/>
        <w:gridCol w:w="1196"/>
        <w:gridCol w:w="1170"/>
        <w:gridCol w:w="1170"/>
        <w:gridCol w:w="1620"/>
        <w:gridCol w:w="1350"/>
        <w:gridCol w:w="1080"/>
        <w:gridCol w:w="1080"/>
        <w:gridCol w:w="1169"/>
      </w:tblGrid>
      <w:tr w:rsidR="00CE1C79" w:rsidRPr="003733A6" w14:paraId="110E4232" w14:textId="77777777" w:rsidTr="00CE1C79">
        <w:trPr>
          <w:trHeight w:val="395"/>
        </w:trPr>
        <w:tc>
          <w:tcPr>
            <w:tcW w:w="1229" w:type="dxa"/>
            <w:shd w:val="clear" w:color="auto" w:fill="1C6194"/>
          </w:tcPr>
          <w:p w14:paraId="4D6D8178" w14:textId="77777777" w:rsidR="00CE1C79" w:rsidRPr="000A5D74" w:rsidRDefault="00CE1C79" w:rsidP="00CE1C79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Beneficial</w:t>
            </w:r>
          </w:p>
        </w:tc>
        <w:tc>
          <w:tcPr>
            <w:tcW w:w="1196" w:type="dxa"/>
            <w:shd w:val="clear" w:color="auto" w:fill="1C6194"/>
          </w:tcPr>
          <w:p w14:paraId="7D0CAA1D" w14:textId="77777777" w:rsidR="00CE1C79" w:rsidRPr="000A5D74" w:rsidRDefault="00CE1C79" w:rsidP="00CE1C79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Enhance/ Evolve</w:t>
            </w:r>
          </w:p>
        </w:tc>
        <w:tc>
          <w:tcPr>
            <w:tcW w:w="1170" w:type="dxa"/>
            <w:shd w:val="clear" w:color="auto" w:fill="1C6194"/>
          </w:tcPr>
          <w:p w14:paraId="69E70C59" w14:textId="77777777" w:rsidR="00CE1C79" w:rsidRDefault="00CE1C79" w:rsidP="00CE1C79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Eliminate</w:t>
            </w:r>
          </w:p>
        </w:tc>
        <w:tc>
          <w:tcPr>
            <w:tcW w:w="1170" w:type="dxa"/>
            <w:vMerge w:val="restart"/>
            <w:shd w:val="clear" w:color="auto" w:fill="1C6194"/>
            <w:vAlign w:val="center"/>
          </w:tcPr>
          <w:p w14:paraId="5FD1AF3C" w14:textId="77777777" w:rsidR="00CE1C79" w:rsidRDefault="00CE1C79" w:rsidP="00CE1C79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Rate this topic on scale 1-5</w:t>
            </w:r>
          </w:p>
        </w:tc>
        <w:tc>
          <w:tcPr>
            <w:tcW w:w="1620" w:type="dxa"/>
            <w:shd w:val="clear" w:color="auto" w:fill="1C6194"/>
          </w:tcPr>
          <w:p w14:paraId="0A3C8923" w14:textId="77777777" w:rsidR="00CE1C79" w:rsidRDefault="00CE1C79" w:rsidP="00CE1C79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 w:rsidRPr="00CE1C79">
              <w:rPr>
                <w:b/>
                <w:bCs/>
                <w:color w:val="FFFFFF" w:themeColor="background1"/>
              </w:rPr>
              <w:t>Unsatisfactory</w:t>
            </w:r>
          </w:p>
          <w:p w14:paraId="4F65AC40" w14:textId="77777777" w:rsidR="00CE1C79" w:rsidRDefault="00CE1C79" w:rsidP="00CE1C79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 w:rsidRPr="00CE1C79">
              <w:rPr>
                <w:b/>
                <w:bCs/>
                <w:color w:val="FFFFFF" w:themeColor="background1"/>
              </w:rPr>
              <w:t>1</w:t>
            </w:r>
          </w:p>
        </w:tc>
        <w:tc>
          <w:tcPr>
            <w:tcW w:w="1350" w:type="dxa"/>
            <w:shd w:val="clear" w:color="auto" w:fill="1C6194"/>
          </w:tcPr>
          <w:p w14:paraId="0A8DF75C" w14:textId="77777777" w:rsidR="00CE1C79" w:rsidRDefault="00CE1C79" w:rsidP="00CE1C79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 w:rsidRPr="00CE1C79">
              <w:rPr>
                <w:b/>
                <w:bCs/>
                <w:color w:val="FFFFFF" w:themeColor="background1"/>
              </w:rPr>
              <w:t>Satisfactory</w:t>
            </w:r>
          </w:p>
          <w:p w14:paraId="03572B50" w14:textId="77777777" w:rsidR="00CE1C79" w:rsidRDefault="00CE1C79" w:rsidP="00CE1C79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 w:rsidRPr="00CE1C79">
              <w:rPr>
                <w:b/>
                <w:bCs/>
                <w:color w:val="FFFFFF" w:themeColor="background1"/>
              </w:rPr>
              <w:t>2</w:t>
            </w:r>
          </w:p>
        </w:tc>
        <w:tc>
          <w:tcPr>
            <w:tcW w:w="1080" w:type="dxa"/>
            <w:shd w:val="clear" w:color="auto" w:fill="1C6194"/>
          </w:tcPr>
          <w:p w14:paraId="422559F4" w14:textId="77777777" w:rsidR="00CE1C79" w:rsidRDefault="00CE1C79" w:rsidP="00CE1C79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 w:rsidRPr="00CE1C79">
              <w:rPr>
                <w:b/>
                <w:bCs/>
                <w:color w:val="FFFFFF" w:themeColor="background1"/>
              </w:rPr>
              <w:t>Average</w:t>
            </w:r>
          </w:p>
          <w:p w14:paraId="2DF8C0D4" w14:textId="77777777" w:rsidR="00CE1C79" w:rsidRDefault="00CE1C79" w:rsidP="00CE1C79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 w:rsidRPr="00CE1C79">
              <w:rPr>
                <w:b/>
                <w:bCs/>
                <w:color w:val="FFFFFF" w:themeColor="background1"/>
              </w:rPr>
              <w:t>3</w:t>
            </w:r>
          </w:p>
        </w:tc>
        <w:tc>
          <w:tcPr>
            <w:tcW w:w="1080" w:type="dxa"/>
            <w:shd w:val="clear" w:color="auto" w:fill="1C6194"/>
          </w:tcPr>
          <w:p w14:paraId="3B0A6107" w14:textId="77777777" w:rsidR="00CE1C79" w:rsidRDefault="00CE1C79" w:rsidP="00CE1C79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 w:rsidRPr="00CE1C79">
              <w:rPr>
                <w:b/>
                <w:bCs/>
                <w:color w:val="FFFFFF" w:themeColor="background1"/>
              </w:rPr>
              <w:t>Good</w:t>
            </w:r>
          </w:p>
          <w:p w14:paraId="1839257C" w14:textId="77777777" w:rsidR="00CE1C79" w:rsidRDefault="00CE1C79" w:rsidP="00CE1C79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 w:rsidRPr="00CE1C79">
              <w:rPr>
                <w:b/>
                <w:bCs/>
                <w:color w:val="FFFFFF" w:themeColor="background1"/>
              </w:rPr>
              <w:t>4</w:t>
            </w:r>
          </w:p>
        </w:tc>
        <w:tc>
          <w:tcPr>
            <w:tcW w:w="1169" w:type="dxa"/>
            <w:shd w:val="clear" w:color="auto" w:fill="1C6194"/>
          </w:tcPr>
          <w:p w14:paraId="635FB4A7" w14:textId="77777777" w:rsidR="00CE1C79" w:rsidRDefault="00CE1C79" w:rsidP="00CE1C79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 w:rsidRPr="00CE1C79">
              <w:rPr>
                <w:b/>
                <w:bCs/>
                <w:color w:val="FFFFFF" w:themeColor="background1"/>
              </w:rPr>
              <w:t>Excellent</w:t>
            </w:r>
          </w:p>
          <w:p w14:paraId="69A243C1" w14:textId="77777777" w:rsidR="00CE1C79" w:rsidRDefault="00CE1C79" w:rsidP="00CE1C79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 w:rsidRPr="00CE1C79">
              <w:rPr>
                <w:b/>
                <w:bCs/>
                <w:color w:val="FFFFFF" w:themeColor="background1"/>
              </w:rPr>
              <w:t>5</w:t>
            </w:r>
          </w:p>
        </w:tc>
      </w:tr>
      <w:tr w:rsidR="00CE1C79" w:rsidRPr="003733A6" w14:paraId="0E9DAC8F" w14:textId="77777777" w:rsidTr="00CE1C79">
        <w:trPr>
          <w:trHeight w:val="381"/>
        </w:trPr>
        <w:tc>
          <w:tcPr>
            <w:tcW w:w="1229" w:type="dxa"/>
            <w:vAlign w:val="center"/>
          </w:tcPr>
          <w:p w14:paraId="6B0E2E09" w14:textId="77777777" w:rsidR="00CE1C79" w:rsidRPr="003733A6" w:rsidRDefault="00CE1C79" w:rsidP="00CE1C79">
            <w:pPr>
              <w:pStyle w:val="Row"/>
              <w:spacing w:before="0" w:after="0"/>
              <w:jc w:val="center"/>
            </w:pPr>
            <w:sdt>
              <w:sdtPr>
                <w:rPr>
                  <w:sz w:val="36"/>
                  <w:szCs w:val="36"/>
                </w:rPr>
                <w:id w:val="546116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196" w:type="dxa"/>
            <w:vAlign w:val="center"/>
          </w:tcPr>
          <w:p w14:paraId="1A09001D" w14:textId="77777777" w:rsidR="00CE1C79" w:rsidRPr="003733A6" w:rsidRDefault="00CE1C79" w:rsidP="00CE1C79">
            <w:pPr>
              <w:pStyle w:val="Row"/>
              <w:spacing w:before="0" w:after="0"/>
              <w:jc w:val="center"/>
            </w:pPr>
            <w:sdt>
              <w:sdtPr>
                <w:rPr>
                  <w:sz w:val="36"/>
                  <w:szCs w:val="36"/>
                </w:rPr>
                <w:id w:val="-592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6656214A" w14:textId="77777777" w:rsidR="00CE1C79" w:rsidRPr="003733A6" w:rsidRDefault="00CE1C79" w:rsidP="00CE1C79">
            <w:pPr>
              <w:pStyle w:val="Row"/>
              <w:spacing w:before="0" w:after="0"/>
              <w:jc w:val="center"/>
            </w:pPr>
            <w:sdt>
              <w:sdtPr>
                <w:rPr>
                  <w:sz w:val="36"/>
                  <w:szCs w:val="36"/>
                </w:rPr>
                <w:id w:val="-1220053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170" w:type="dxa"/>
            <w:vMerge/>
          </w:tcPr>
          <w:p w14:paraId="1147FC09" w14:textId="77777777" w:rsidR="00CE1C79" w:rsidRDefault="00CE1C79" w:rsidP="00CE1C79">
            <w:pPr>
              <w:pStyle w:val="Row"/>
              <w:spacing w:before="0" w:after="0"/>
              <w:jc w:val="center"/>
              <w:rPr>
                <w:sz w:val="36"/>
                <w:szCs w:val="36"/>
              </w:rPr>
            </w:pPr>
          </w:p>
        </w:tc>
        <w:tc>
          <w:tcPr>
            <w:tcW w:w="1620" w:type="dxa"/>
          </w:tcPr>
          <w:p w14:paraId="119CAB2E" w14:textId="77777777" w:rsidR="00CE1C79" w:rsidRDefault="00CE1C79" w:rsidP="00CE1C79">
            <w:pPr>
              <w:pStyle w:val="Row"/>
              <w:spacing w:before="0" w:after="0"/>
              <w:jc w:val="center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-229538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425FC93F" w14:textId="77777777" w:rsidR="00CE1C79" w:rsidRDefault="00CE1C79" w:rsidP="00CE1C79">
            <w:pPr>
              <w:pStyle w:val="Row"/>
              <w:spacing w:before="0" w:after="0"/>
              <w:jc w:val="center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889233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6FB83EF0" w14:textId="77777777" w:rsidR="00CE1C79" w:rsidRDefault="00CE1C79" w:rsidP="00CE1C79">
            <w:pPr>
              <w:pStyle w:val="Row"/>
              <w:spacing w:before="0" w:after="0"/>
              <w:jc w:val="center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-1276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0A538137" w14:textId="77777777" w:rsidR="00CE1C79" w:rsidRDefault="00CE1C79" w:rsidP="00CE1C79">
            <w:pPr>
              <w:pStyle w:val="Row"/>
              <w:spacing w:before="0" w:after="0"/>
              <w:jc w:val="center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-5405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169" w:type="dxa"/>
          </w:tcPr>
          <w:p w14:paraId="4090D08E" w14:textId="77777777" w:rsidR="00CE1C79" w:rsidRDefault="00CE1C79" w:rsidP="00CE1C79">
            <w:pPr>
              <w:pStyle w:val="Row"/>
              <w:spacing w:before="0" w:after="0"/>
              <w:jc w:val="center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417442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</w:tbl>
    <w:p w14:paraId="0D2FD420" w14:textId="77777777" w:rsidR="00CE1C79" w:rsidRDefault="00CE1C79" w:rsidP="008F5C4F">
      <w:pPr>
        <w:pStyle w:val="Row"/>
        <w:spacing w:before="0" w:after="0"/>
        <w:rPr>
          <w:b/>
        </w:rPr>
      </w:pPr>
    </w:p>
    <w:p w14:paraId="226321F5" w14:textId="7EE974A3" w:rsidR="008F5C4F" w:rsidRDefault="008F5C4F" w:rsidP="008F5C4F">
      <w:pPr>
        <w:pStyle w:val="Row"/>
        <w:spacing w:before="0" w:after="0"/>
        <w:rPr>
          <w:b/>
        </w:rPr>
      </w:pPr>
      <w:r>
        <w:rPr>
          <w:b/>
        </w:rPr>
        <w:t>COMMENTS:</w:t>
      </w:r>
    </w:p>
    <w:p w14:paraId="72185929" w14:textId="501A7C89" w:rsidR="00075A1E" w:rsidRDefault="00075A1E" w:rsidP="00EB0815">
      <w:pPr>
        <w:pStyle w:val="Row"/>
        <w:spacing w:before="0" w:after="0"/>
        <w:rPr>
          <w:b/>
        </w:rPr>
      </w:pPr>
    </w:p>
    <w:p w14:paraId="23286704" w14:textId="77777777" w:rsidR="008F5C4F" w:rsidRDefault="008F5C4F" w:rsidP="00EB0815">
      <w:pPr>
        <w:pStyle w:val="Row"/>
        <w:spacing w:before="0" w:after="0"/>
        <w:rPr>
          <w:b/>
        </w:rPr>
      </w:pPr>
    </w:p>
    <w:p w14:paraId="663001E0" w14:textId="70B50605" w:rsidR="00075A1E" w:rsidRPr="00C35405" w:rsidRDefault="000A5D74" w:rsidP="00EA6E9E">
      <w:pPr>
        <w:pStyle w:val="Heading1"/>
        <w:spacing w:before="0" w:after="0" w:line="240" w:lineRule="auto"/>
        <w:jc w:val="center"/>
      </w:pPr>
      <w:r>
        <w:t>Care Management Process 2: Monitoring &amp; Closure</w:t>
      </w:r>
    </w:p>
    <w:tbl>
      <w:tblPr>
        <w:tblStyle w:val="TableGrid"/>
        <w:tblpPr w:leftFromText="180" w:rightFromText="180" w:vertAnchor="text" w:horzAnchor="margin" w:tblpY="22"/>
        <w:tblW w:w="5127" w:type="pct"/>
        <w:tblBorders>
          <w:top w:val="single" w:sz="4" w:space="0" w:color="CEDBE1" w:themeColor="background2"/>
          <w:left w:val="single" w:sz="4" w:space="0" w:color="CEDBE1" w:themeColor="background2"/>
          <w:bottom w:val="single" w:sz="4" w:space="0" w:color="CEDBE1" w:themeColor="background2"/>
          <w:right w:val="single" w:sz="4" w:space="0" w:color="CEDBE1" w:themeColor="background2"/>
          <w:insideH w:val="single" w:sz="4" w:space="0" w:color="CEDBE1" w:themeColor="background2"/>
          <w:insideV w:val="single" w:sz="4" w:space="0" w:color="CEDBE1" w:themeColor="background2"/>
        </w:tblBorders>
        <w:tblLayout w:type="fixed"/>
        <w:tblLook w:val="04A0" w:firstRow="1" w:lastRow="0" w:firstColumn="1" w:lastColumn="0" w:noHBand="0" w:noVBand="1"/>
        <w:tblCaption w:val="Bio"/>
        <w:tblDescription w:val="Profile title, experience summary, education, certifications, reviews, digitial photo of you"/>
      </w:tblPr>
      <w:tblGrid>
        <w:gridCol w:w="1229"/>
        <w:gridCol w:w="1196"/>
        <w:gridCol w:w="1170"/>
        <w:gridCol w:w="1170"/>
        <w:gridCol w:w="1620"/>
        <w:gridCol w:w="1350"/>
        <w:gridCol w:w="1080"/>
        <w:gridCol w:w="1080"/>
        <w:gridCol w:w="1169"/>
      </w:tblGrid>
      <w:tr w:rsidR="00D566C6" w:rsidRPr="003733A6" w14:paraId="5455316F" w14:textId="77777777" w:rsidTr="00D566C6">
        <w:trPr>
          <w:trHeight w:val="395"/>
        </w:trPr>
        <w:tc>
          <w:tcPr>
            <w:tcW w:w="1229" w:type="dxa"/>
            <w:shd w:val="clear" w:color="auto" w:fill="1C6194"/>
          </w:tcPr>
          <w:p w14:paraId="3DF387D6" w14:textId="77777777" w:rsidR="00D566C6" w:rsidRPr="000A5D74" w:rsidRDefault="00D566C6" w:rsidP="00D566C6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Beneficial</w:t>
            </w:r>
          </w:p>
        </w:tc>
        <w:tc>
          <w:tcPr>
            <w:tcW w:w="1196" w:type="dxa"/>
            <w:shd w:val="clear" w:color="auto" w:fill="1C6194"/>
          </w:tcPr>
          <w:p w14:paraId="42AEECC4" w14:textId="77777777" w:rsidR="00D566C6" w:rsidRPr="000A5D74" w:rsidRDefault="00D566C6" w:rsidP="00D566C6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Enhance/ Evolve</w:t>
            </w:r>
          </w:p>
        </w:tc>
        <w:tc>
          <w:tcPr>
            <w:tcW w:w="1170" w:type="dxa"/>
            <w:shd w:val="clear" w:color="auto" w:fill="1C6194"/>
          </w:tcPr>
          <w:p w14:paraId="4BBDF4BE" w14:textId="77777777" w:rsidR="00D566C6" w:rsidRDefault="00D566C6" w:rsidP="00D566C6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Eliminate</w:t>
            </w:r>
          </w:p>
        </w:tc>
        <w:tc>
          <w:tcPr>
            <w:tcW w:w="1170" w:type="dxa"/>
            <w:vMerge w:val="restart"/>
            <w:shd w:val="clear" w:color="auto" w:fill="1C6194"/>
            <w:vAlign w:val="center"/>
          </w:tcPr>
          <w:p w14:paraId="5162F92F" w14:textId="77777777" w:rsidR="00D566C6" w:rsidRDefault="00D566C6" w:rsidP="00D566C6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Rate this topic on scale 1-5</w:t>
            </w:r>
          </w:p>
        </w:tc>
        <w:tc>
          <w:tcPr>
            <w:tcW w:w="1620" w:type="dxa"/>
            <w:shd w:val="clear" w:color="auto" w:fill="1C6194"/>
          </w:tcPr>
          <w:p w14:paraId="5CFE69F2" w14:textId="77777777" w:rsidR="00D566C6" w:rsidRDefault="00D566C6" w:rsidP="00D566C6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 w:rsidRPr="00CE1C79">
              <w:rPr>
                <w:b/>
                <w:bCs/>
                <w:color w:val="FFFFFF" w:themeColor="background1"/>
              </w:rPr>
              <w:t>Unsatisfactory</w:t>
            </w:r>
          </w:p>
          <w:p w14:paraId="27335C01" w14:textId="77777777" w:rsidR="00D566C6" w:rsidRDefault="00D566C6" w:rsidP="00D566C6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 w:rsidRPr="00CE1C79">
              <w:rPr>
                <w:b/>
                <w:bCs/>
                <w:color w:val="FFFFFF" w:themeColor="background1"/>
              </w:rPr>
              <w:t>1</w:t>
            </w:r>
          </w:p>
        </w:tc>
        <w:tc>
          <w:tcPr>
            <w:tcW w:w="1350" w:type="dxa"/>
            <w:shd w:val="clear" w:color="auto" w:fill="1C6194"/>
          </w:tcPr>
          <w:p w14:paraId="785D6C33" w14:textId="77777777" w:rsidR="00D566C6" w:rsidRDefault="00D566C6" w:rsidP="00D566C6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 w:rsidRPr="00CE1C79">
              <w:rPr>
                <w:b/>
                <w:bCs/>
                <w:color w:val="FFFFFF" w:themeColor="background1"/>
              </w:rPr>
              <w:t>Satisfactory</w:t>
            </w:r>
          </w:p>
          <w:p w14:paraId="330CD890" w14:textId="77777777" w:rsidR="00D566C6" w:rsidRDefault="00D566C6" w:rsidP="00D566C6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 w:rsidRPr="00CE1C79">
              <w:rPr>
                <w:b/>
                <w:bCs/>
                <w:color w:val="FFFFFF" w:themeColor="background1"/>
              </w:rPr>
              <w:t>2</w:t>
            </w:r>
          </w:p>
        </w:tc>
        <w:tc>
          <w:tcPr>
            <w:tcW w:w="1080" w:type="dxa"/>
            <w:shd w:val="clear" w:color="auto" w:fill="1C6194"/>
          </w:tcPr>
          <w:p w14:paraId="0EDCE5DB" w14:textId="77777777" w:rsidR="00D566C6" w:rsidRDefault="00D566C6" w:rsidP="00D566C6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 w:rsidRPr="00CE1C79">
              <w:rPr>
                <w:b/>
                <w:bCs/>
                <w:color w:val="FFFFFF" w:themeColor="background1"/>
              </w:rPr>
              <w:t>Average</w:t>
            </w:r>
          </w:p>
          <w:p w14:paraId="4B6AB85B" w14:textId="77777777" w:rsidR="00D566C6" w:rsidRDefault="00D566C6" w:rsidP="00D566C6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 w:rsidRPr="00CE1C79">
              <w:rPr>
                <w:b/>
                <w:bCs/>
                <w:color w:val="FFFFFF" w:themeColor="background1"/>
              </w:rPr>
              <w:t>3</w:t>
            </w:r>
          </w:p>
        </w:tc>
        <w:tc>
          <w:tcPr>
            <w:tcW w:w="1080" w:type="dxa"/>
            <w:shd w:val="clear" w:color="auto" w:fill="1C6194"/>
          </w:tcPr>
          <w:p w14:paraId="582F64EE" w14:textId="77777777" w:rsidR="00D566C6" w:rsidRDefault="00D566C6" w:rsidP="00D566C6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 w:rsidRPr="00CE1C79">
              <w:rPr>
                <w:b/>
                <w:bCs/>
                <w:color w:val="FFFFFF" w:themeColor="background1"/>
              </w:rPr>
              <w:t>Good</w:t>
            </w:r>
          </w:p>
          <w:p w14:paraId="2D3FF18D" w14:textId="77777777" w:rsidR="00D566C6" w:rsidRDefault="00D566C6" w:rsidP="00D566C6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 w:rsidRPr="00CE1C79">
              <w:rPr>
                <w:b/>
                <w:bCs/>
                <w:color w:val="FFFFFF" w:themeColor="background1"/>
              </w:rPr>
              <w:t>4</w:t>
            </w:r>
          </w:p>
        </w:tc>
        <w:tc>
          <w:tcPr>
            <w:tcW w:w="1169" w:type="dxa"/>
            <w:shd w:val="clear" w:color="auto" w:fill="1C6194"/>
          </w:tcPr>
          <w:p w14:paraId="09228811" w14:textId="77777777" w:rsidR="00D566C6" w:rsidRDefault="00D566C6" w:rsidP="00D566C6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 w:rsidRPr="00CE1C79">
              <w:rPr>
                <w:b/>
                <w:bCs/>
                <w:color w:val="FFFFFF" w:themeColor="background1"/>
              </w:rPr>
              <w:t>Excellent</w:t>
            </w:r>
          </w:p>
          <w:p w14:paraId="0CCA9F7D" w14:textId="77777777" w:rsidR="00D566C6" w:rsidRDefault="00D566C6" w:rsidP="00D566C6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 w:rsidRPr="00CE1C79">
              <w:rPr>
                <w:b/>
                <w:bCs/>
                <w:color w:val="FFFFFF" w:themeColor="background1"/>
              </w:rPr>
              <w:t>5</w:t>
            </w:r>
          </w:p>
        </w:tc>
      </w:tr>
      <w:tr w:rsidR="00D566C6" w:rsidRPr="003733A6" w14:paraId="4A8323E8" w14:textId="77777777" w:rsidTr="00D566C6">
        <w:trPr>
          <w:trHeight w:val="381"/>
        </w:trPr>
        <w:tc>
          <w:tcPr>
            <w:tcW w:w="1229" w:type="dxa"/>
            <w:vAlign w:val="center"/>
          </w:tcPr>
          <w:p w14:paraId="635663E9" w14:textId="77777777" w:rsidR="00D566C6" w:rsidRPr="003733A6" w:rsidRDefault="00D566C6" w:rsidP="00D566C6">
            <w:pPr>
              <w:pStyle w:val="Row"/>
              <w:spacing w:before="0" w:after="0"/>
              <w:jc w:val="center"/>
            </w:pPr>
            <w:sdt>
              <w:sdtPr>
                <w:rPr>
                  <w:sz w:val="36"/>
                  <w:szCs w:val="36"/>
                </w:rPr>
                <w:id w:val="-1436900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196" w:type="dxa"/>
            <w:vAlign w:val="center"/>
          </w:tcPr>
          <w:p w14:paraId="0443D3C4" w14:textId="77777777" w:rsidR="00D566C6" w:rsidRPr="003733A6" w:rsidRDefault="00D566C6" w:rsidP="00D566C6">
            <w:pPr>
              <w:pStyle w:val="Row"/>
              <w:spacing w:before="0" w:after="0"/>
              <w:jc w:val="center"/>
            </w:pPr>
            <w:sdt>
              <w:sdtPr>
                <w:rPr>
                  <w:sz w:val="36"/>
                  <w:szCs w:val="36"/>
                </w:rPr>
                <w:id w:val="1026983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391FABD1" w14:textId="77777777" w:rsidR="00D566C6" w:rsidRPr="003733A6" w:rsidRDefault="00D566C6" w:rsidP="00D566C6">
            <w:pPr>
              <w:pStyle w:val="Row"/>
              <w:spacing w:before="0" w:after="0"/>
              <w:jc w:val="center"/>
            </w:pPr>
            <w:sdt>
              <w:sdtPr>
                <w:rPr>
                  <w:sz w:val="36"/>
                  <w:szCs w:val="36"/>
                </w:rPr>
                <w:id w:val="-914707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170" w:type="dxa"/>
            <w:vMerge/>
          </w:tcPr>
          <w:p w14:paraId="0F0F51D0" w14:textId="77777777" w:rsidR="00D566C6" w:rsidRDefault="00D566C6" w:rsidP="00D566C6">
            <w:pPr>
              <w:pStyle w:val="Row"/>
              <w:spacing w:before="0" w:after="0"/>
              <w:jc w:val="center"/>
              <w:rPr>
                <w:sz w:val="36"/>
                <w:szCs w:val="36"/>
              </w:rPr>
            </w:pPr>
          </w:p>
        </w:tc>
        <w:tc>
          <w:tcPr>
            <w:tcW w:w="1620" w:type="dxa"/>
          </w:tcPr>
          <w:p w14:paraId="59C246B8" w14:textId="77777777" w:rsidR="00D566C6" w:rsidRDefault="00D566C6" w:rsidP="00D566C6">
            <w:pPr>
              <w:pStyle w:val="Row"/>
              <w:spacing w:before="0" w:after="0"/>
              <w:jc w:val="center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-135965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0D1FD67D" w14:textId="77777777" w:rsidR="00D566C6" w:rsidRDefault="00D566C6" w:rsidP="00D566C6">
            <w:pPr>
              <w:pStyle w:val="Row"/>
              <w:spacing w:before="0" w:after="0"/>
              <w:jc w:val="center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-60912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1974447E" w14:textId="77777777" w:rsidR="00D566C6" w:rsidRDefault="00D566C6" w:rsidP="00D566C6">
            <w:pPr>
              <w:pStyle w:val="Row"/>
              <w:spacing w:before="0" w:after="0"/>
              <w:jc w:val="center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181437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1C744967" w14:textId="77777777" w:rsidR="00D566C6" w:rsidRDefault="00D566C6" w:rsidP="00D566C6">
            <w:pPr>
              <w:pStyle w:val="Row"/>
              <w:spacing w:before="0" w:after="0"/>
              <w:jc w:val="center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-943078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169" w:type="dxa"/>
          </w:tcPr>
          <w:p w14:paraId="3430ADAA" w14:textId="77777777" w:rsidR="00D566C6" w:rsidRDefault="00D566C6" w:rsidP="00D566C6">
            <w:pPr>
              <w:pStyle w:val="Row"/>
              <w:spacing w:before="0" w:after="0"/>
              <w:jc w:val="center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-868213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</w:tbl>
    <w:p w14:paraId="5F86E5E0" w14:textId="77777777" w:rsidR="00D566C6" w:rsidRDefault="00D566C6" w:rsidP="008F5C4F">
      <w:pPr>
        <w:pStyle w:val="Row"/>
        <w:spacing w:before="0" w:after="0"/>
        <w:rPr>
          <w:b/>
        </w:rPr>
      </w:pPr>
    </w:p>
    <w:p w14:paraId="20F1ADCE" w14:textId="2A56D06E" w:rsidR="008F5C4F" w:rsidRDefault="008F5C4F" w:rsidP="008F5C4F">
      <w:pPr>
        <w:pStyle w:val="Row"/>
        <w:spacing w:before="0" w:after="0"/>
        <w:rPr>
          <w:b/>
        </w:rPr>
      </w:pPr>
      <w:r>
        <w:rPr>
          <w:b/>
        </w:rPr>
        <w:t>COMMENTS:</w:t>
      </w:r>
    </w:p>
    <w:p w14:paraId="601B66EA" w14:textId="006ADC6E" w:rsidR="00075A1E" w:rsidRDefault="00075A1E" w:rsidP="00EB0815">
      <w:pPr>
        <w:pStyle w:val="Row"/>
        <w:spacing w:before="0" w:after="0"/>
        <w:rPr>
          <w:b/>
        </w:rPr>
      </w:pPr>
    </w:p>
    <w:p w14:paraId="1E971C57" w14:textId="77777777" w:rsidR="00D566C6" w:rsidRDefault="00D566C6" w:rsidP="00EB0815">
      <w:pPr>
        <w:pStyle w:val="Row"/>
        <w:spacing w:before="0" w:after="0"/>
        <w:rPr>
          <w:b/>
        </w:rPr>
      </w:pPr>
    </w:p>
    <w:p w14:paraId="5328FEA9" w14:textId="353FC872" w:rsidR="008F5C4F" w:rsidRDefault="008F5C4F" w:rsidP="00EB0815">
      <w:pPr>
        <w:pStyle w:val="Row"/>
        <w:spacing w:before="0" w:after="0"/>
        <w:rPr>
          <w:b/>
        </w:rPr>
      </w:pPr>
    </w:p>
    <w:p w14:paraId="6AF991A2" w14:textId="2A725889" w:rsidR="00D566C6" w:rsidRDefault="00D566C6" w:rsidP="00EB0815">
      <w:pPr>
        <w:pStyle w:val="Row"/>
        <w:spacing w:before="0" w:after="0"/>
        <w:rPr>
          <w:b/>
        </w:rPr>
      </w:pPr>
    </w:p>
    <w:p w14:paraId="7FBB59FB" w14:textId="77777777" w:rsidR="00D566C6" w:rsidRDefault="00D566C6" w:rsidP="00EB0815">
      <w:pPr>
        <w:pStyle w:val="Row"/>
        <w:spacing w:before="0" w:after="0"/>
        <w:rPr>
          <w:b/>
        </w:rPr>
      </w:pPr>
    </w:p>
    <w:p w14:paraId="2E49B273" w14:textId="6BB4D0A5" w:rsidR="00075A1E" w:rsidRPr="00C35405" w:rsidRDefault="000A5D74" w:rsidP="00EA6E9E">
      <w:pPr>
        <w:pStyle w:val="Heading1"/>
        <w:spacing w:before="0" w:after="0" w:line="240" w:lineRule="auto"/>
        <w:jc w:val="center"/>
      </w:pPr>
      <w:r>
        <w:lastRenderedPageBreak/>
        <w:t>Outcomes</w:t>
      </w:r>
    </w:p>
    <w:tbl>
      <w:tblPr>
        <w:tblStyle w:val="TableGrid"/>
        <w:tblpPr w:leftFromText="180" w:rightFromText="180" w:vertAnchor="text" w:horzAnchor="margin" w:tblpY="18"/>
        <w:tblW w:w="5127" w:type="pct"/>
        <w:tblBorders>
          <w:top w:val="single" w:sz="4" w:space="0" w:color="CEDBE1" w:themeColor="background2"/>
          <w:left w:val="single" w:sz="4" w:space="0" w:color="CEDBE1" w:themeColor="background2"/>
          <w:bottom w:val="single" w:sz="4" w:space="0" w:color="CEDBE1" w:themeColor="background2"/>
          <w:right w:val="single" w:sz="4" w:space="0" w:color="CEDBE1" w:themeColor="background2"/>
          <w:insideH w:val="single" w:sz="4" w:space="0" w:color="CEDBE1" w:themeColor="background2"/>
          <w:insideV w:val="single" w:sz="4" w:space="0" w:color="CEDBE1" w:themeColor="background2"/>
        </w:tblBorders>
        <w:tblLayout w:type="fixed"/>
        <w:tblLook w:val="04A0" w:firstRow="1" w:lastRow="0" w:firstColumn="1" w:lastColumn="0" w:noHBand="0" w:noVBand="1"/>
        <w:tblCaption w:val="Bio"/>
        <w:tblDescription w:val="Profile title, experience summary, education, certifications, reviews, digitial photo of you"/>
      </w:tblPr>
      <w:tblGrid>
        <w:gridCol w:w="1229"/>
        <w:gridCol w:w="1196"/>
        <w:gridCol w:w="1170"/>
        <w:gridCol w:w="1170"/>
        <w:gridCol w:w="1620"/>
        <w:gridCol w:w="1350"/>
        <w:gridCol w:w="1080"/>
        <w:gridCol w:w="1080"/>
        <w:gridCol w:w="1169"/>
      </w:tblGrid>
      <w:tr w:rsidR="00D566C6" w:rsidRPr="003733A6" w14:paraId="65F0DDAC" w14:textId="77777777" w:rsidTr="00D566C6">
        <w:trPr>
          <w:trHeight w:val="395"/>
        </w:trPr>
        <w:tc>
          <w:tcPr>
            <w:tcW w:w="1229" w:type="dxa"/>
            <w:shd w:val="clear" w:color="auto" w:fill="1C6194"/>
          </w:tcPr>
          <w:p w14:paraId="22972718" w14:textId="77777777" w:rsidR="00D566C6" w:rsidRPr="000A5D74" w:rsidRDefault="00D566C6" w:rsidP="00D566C6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Beneficial</w:t>
            </w:r>
          </w:p>
        </w:tc>
        <w:tc>
          <w:tcPr>
            <w:tcW w:w="1196" w:type="dxa"/>
            <w:shd w:val="clear" w:color="auto" w:fill="1C6194"/>
          </w:tcPr>
          <w:p w14:paraId="1BC37805" w14:textId="77777777" w:rsidR="00D566C6" w:rsidRPr="000A5D74" w:rsidRDefault="00D566C6" w:rsidP="00D566C6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Enhance/ Evolve</w:t>
            </w:r>
          </w:p>
        </w:tc>
        <w:tc>
          <w:tcPr>
            <w:tcW w:w="1170" w:type="dxa"/>
            <w:shd w:val="clear" w:color="auto" w:fill="1C6194"/>
          </w:tcPr>
          <w:p w14:paraId="34E0296A" w14:textId="77777777" w:rsidR="00D566C6" w:rsidRDefault="00D566C6" w:rsidP="00D566C6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Eliminate</w:t>
            </w:r>
          </w:p>
        </w:tc>
        <w:tc>
          <w:tcPr>
            <w:tcW w:w="1170" w:type="dxa"/>
            <w:vMerge w:val="restart"/>
            <w:shd w:val="clear" w:color="auto" w:fill="1C6194"/>
            <w:vAlign w:val="center"/>
          </w:tcPr>
          <w:p w14:paraId="16A199EF" w14:textId="77777777" w:rsidR="00D566C6" w:rsidRDefault="00D566C6" w:rsidP="00D566C6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Rate this topic on scale 1-5</w:t>
            </w:r>
          </w:p>
        </w:tc>
        <w:tc>
          <w:tcPr>
            <w:tcW w:w="1620" w:type="dxa"/>
            <w:shd w:val="clear" w:color="auto" w:fill="1C6194"/>
          </w:tcPr>
          <w:p w14:paraId="509B11CE" w14:textId="77777777" w:rsidR="00D566C6" w:rsidRDefault="00D566C6" w:rsidP="00D566C6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 w:rsidRPr="00CE1C79">
              <w:rPr>
                <w:b/>
                <w:bCs/>
                <w:color w:val="FFFFFF" w:themeColor="background1"/>
              </w:rPr>
              <w:t>Unsatisfactory</w:t>
            </w:r>
          </w:p>
          <w:p w14:paraId="6806FD93" w14:textId="77777777" w:rsidR="00D566C6" w:rsidRDefault="00D566C6" w:rsidP="00D566C6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 w:rsidRPr="00CE1C79">
              <w:rPr>
                <w:b/>
                <w:bCs/>
                <w:color w:val="FFFFFF" w:themeColor="background1"/>
              </w:rPr>
              <w:t>1</w:t>
            </w:r>
          </w:p>
        </w:tc>
        <w:tc>
          <w:tcPr>
            <w:tcW w:w="1350" w:type="dxa"/>
            <w:shd w:val="clear" w:color="auto" w:fill="1C6194"/>
          </w:tcPr>
          <w:p w14:paraId="6F3AE643" w14:textId="77777777" w:rsidR="00D566C6" w:rsidRDefault="00D566C6" w:rsidP="00D566C6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 w:rsidRPr="00CE1C79">
              <w:rPr>
                <w:b/>
                <w:bCs/>
                <w:color w:val="FFFFFF" w:themeColor="background1"/>
              </w:rPr>
              <w:t>Satisfactory</w:t>
            </w:r>
          </w:p>
          <w:p w14:paraId="41A08DD4" w14:textId="77777777" w:rsidR="00D566C6" w:rsidRDefault="00D566C6" w:rsidP="00D566C6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 w:rsidRPr="00CE1C79">
              <w:rPr>
                <w:b/>
                <w:bCs/>
                <w:color w:val="FFFFFF" w:themeColor="background1"/>
              </w:rPr>
              <w:t>2</w:t>
            </w:r>
          </w:p>
        </w:tc>
        <w:tc>
          <w:tcPr>
            <w:tcW w:w="1080" w:type="dxa"/>
            <w:shd w:val="clear" w:color="auto" w:fill="1C6194"/>
          </w:tcPr>
          <w:p w14:paraId="476DD0A9" w14:textId="77777777" w:rsidR="00D566C6" w:rsidRDefault="00D566C6" w:rsidP="00D566C6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 w:rsidRPr="00CE1C79">
              <w:rPr>
                <w:b/>
                <w:bCs/>
                <w:color w:val="FFFFFF" w:themeColor="background1"/>
              </w:rPr>
              <w:t>Average</w:t>
            </w:r>
          </w:p>
          <w:p w14:paraId="5AEACAA5" w14:textId="77777777" w:rsidR="00D566C6" w:rsidRDefault="00D566C6" w:rsidP="00D566C6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 w:rsidRPr="00CE1C79">
              <w:rPr>
                <w:b/>
                <w:bCs/>
                <w:color w:val="FFFFFF" w:themeColor="background1"/>
              </w:rPr>
              <w:t>3</w:t>
            </w:r>
          </w:p>
        </w:tc>
        <w:tc>
          <w:tcPr>
            <w:tcW w:w="1080" w:type="dxa"/>
            <w:shd w:val="clear" w:color="auto" w:fill="1C6194"/>
          </w:tcPr>
          <w:p w14:paraId="7C6D0151" w14:textId="77777777" w:rsidR="00D566C6" w:rsidRDefault="00D566C6" w:rsidP="00D566C6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 w:rsidRPr="00CE1C79">
              <w:rPr>
                <w:b/>
                <w:bCs/>
                <w:color w:val="FFFFFF" w:themeColor="background1"/>
              </w:rPr>
              <w:t>Good</w:t>
            </w:r>
          </w:p>
          <w:p w14:paraId="7CD87769" w14:textId="77777777" w:rsidR="00D566C6" w:rsidRDefault="00D566C6" w:rsidP="00D566C6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 w:rsidRPr="00CE1C79">
              <w:rPr>
                <w:b/>
                <w:bCs/>
                <w:color w:val="FFFFFF" w:themeColor="background1"/>
              </w:rPr>
              <w:t>4</w:t>
            </w:r>
          </w:p>
        </w:tc>
        <w:tc>
          <w:tcPr>
            <w:tcW w:w="1169" w:type="dxa"/>
            <w:shd w:val="clear" w:color="auto" w:fill="1C6194"/>
          </w:tcPr>
          <w:p w14:paraId="1769E212" w14:textId="77777777" w:rsidR="00D566C6" w:rsidRDefault="00D566C6" w:rsidP="00D566C6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 w:rsidRPr="00CE1C79">
              <w:rPr>
                <w:b/>
                <w:bCs/>
                <w:color w:val="FFFFFF" w:themeColor="background1"/>
              </w:rPr>
              <w:t>Excellent</w:t>
            </w:r>
          </w:p>
          <w:p w14:paraId="541287CE" w14:textId="77777777" w:rsidR="00D566C6" w:rsidRDefault="00D566C6" w:rsidP="00D566C6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 w:rsidRPr="00CE1C79">
              <w:rPr>
                <w:b/>
                <w:bCs/>
                <w:color w:val="FFFFFF" w:themeColor="background1"/>
              </w:rPr>
              <w:t>5</w:t>
            </w:r>
          </w:p>
        </w:tc>
      </w:tr>
      <w:tr w:rsidR="00D566C6" w:rsidRPr="003733A6" w14:paraId="2D872915" w14:textId="77777777" w:rsidTr="00D566C6">
        <w:trPr>
          <w:trHeight w:val="381"/>
        </w:trPr>
        <w:tc>
          <w:tcPr>
            <w:tcW w:w="1229" w:type="dxa"/>
            <w:vAlign w:val="center"/>
          </w:tcPr>
          <w:p w14:paraId="647508A4" w14:textId="77777777" w:rsidR="00D566C6" w:rsidRPr="003733A6" w:rsidRDefault="00D566C6" w:rsidP="00D566C6">
            <w:pPr>
              <w:pStyle w:val="Row"/>
              <w:spacing w:before="0" w:after="0"/>
              <w:jc w:val="center"/>
            </w:pPr>
            <w:sdt>
              <w:sdtPr>
                <w:rPr>
                  <w:sz w:val="36"/>
                  <w:szCs w:val="36"/>
                </w:rPr>
                <w:id w:val="1341204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196" w:type="dxa"/>
            <w:vAlign w:val="center"/>
          </w:tcPr>
          <w:p w14:paraId="78D970C3" w14:textId="77777777" w:rsidR="00D566C6" w:rsidRPr="003733A6" w:rsidRDefault="00D566C6" w:rsidP="00D566C6">
            <w:pPr>
              <w:pStyle w:val="Row"/>
              <w:spacing w:before="0" w:after="0"/>
              <w:jc w:val="center"/>
            </w:pPr>
            <w:sdt>
              <w:sdtPr>
                <w:rPr>
                  <w:sz w:val="36"/>
                  <w:szCs w:val="36"/>
                </w:rPr>
                <w:id w:val="-2055449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48C7EC57" w14:textId="77777777" w:rsidR="00D566C6" w:rsidRPr="003733A6" w:rsidRDefault="00D566C6" w:rsidP="00D566C6">
            <w:pPr>
              <w:pStyle w:val="Row"/>
              <w:spacing w:before="0" w:after="0"/>
              <w:jc w:val="center"/>
            </w:pPr>
            <w:sdt>
              <w:sdtPr>
                <w:rPr>
                  <w:sz w:val="36"/>
                  <w:szCs w:val="36"/>
                </w:rPr>
                <w:id w:val="-1727215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170" w:type="dxa"/>
            <w:vMerge/>
          </w:tcPr>
          <w:p w14:paraId="38C2970E" w14:textId="77777777" w:rsidR="00D566C6" w:rsidRDefault="00D566C6" w:rsidP="00D566C6">
            <w:pPr>
              <w:pStyle w:val="Row"/>
              <w:spacing w:before="0" w:after="0"/>
              <w:jc w:val="center"/>
              <w:rPr>
                <w:sz w:val="36"/>
                <w:szCs w:val="36"/>
              </w:rPr>
            </w:pPr>
          </w:p>
        </w:tc>
        <w:tc>
          <w:tcPr>
            <w:tcW w:w="1620" w:type="dxa"/>
          </w:tcPr>
          <w:p w14:paraId="1C29B893" w14:textId="77777777" w:rsidR="00D566C6" w:rsidRDefault="00D566C6" w:rsidP="00D566C6">
            <w:pPr>
              <w:pStyle w:val="Row"/>
              <w:spacing w:before="0" w:after="0"/>
              <w:jc w:val="center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-165968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079A93A2" w14:textId="77777777" w:rsidR="00D566C6" w:rsidRDefault="00D566C6" w:rsidP="00D566C6">
            <w:pPr>
              <w:pStyle w:val="Row"/>
              <w:spacing w:before="0" w:after="0"/>
              <w:jc w:val="center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-104267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501E521E" w14:textId="77777777" w:rsidR="00D566C6" w:rsidRDefault="00D566C6" w:rsidP="00D566C6">
            <w:pPr>
              <w:pStyle w:val="Row"/>
              <w:spacing w:before="0" w:after="0"/>
              <w:jc w:val="center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-1810010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36411F71" w14:textId="77777777" w:rsidR="00D566C6" w:rsidRDefault="00D566C6" w:rsidP="00D566C6">
            <w:pPr>
              <w:pStyle w:val="Row"/>
              <w:spacing w:before="0" w:after="0"/>
              <w:jc w:val="center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-985313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169" w:type="dxa"/>
          </w:tcPr>
          <w:p w14:paraId="7B600405" w14:textId="77777777" w:rsidR="00D566C6" w:rsidRDefault="00D566C6" w:rsidP="00D566C6">
            <w:pPr>
              <w:pStyle w:val="Row"/>
              <w:spacing w:before="0" w:after="0"/>
              <w:jc w:val="center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-30254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</w:tbl>
    <w:p w14:paraId="7FDA25E2" w14:textId="77777777" w:rsidR="00D566C6" w:rsidRDefault="00D566C6" w:rsidP="008F5C4F">
      <w:pPr>
        <w:pStyle w:val="Row"/>
        <w:spacing w:before="0" w:after="0"/>
        <w:rPr>
          <w:b/>
        </w:rPr>
      </w:pPr>
    </w:p>
    <w:p w14:paraId="22CD291C" w14:textId="5177E6B2" w:rsidR="008F5C4F" w:rsidRDefault="008F5C4F" w:rsidP="008F5C4F">
      <w:pPr>
        <w:pStyle w:val="Row"/>
        <w:spacing w:before="0" w:after="0"/>
        <w:rPr>
          <w:b/>
        </w:rPr>
      </w:pPr>
      <w:r>
        <w:rPr>
          <w:b/>
        </w:rPr>
        <w:t>COMMENTS:</w:t>
      </w:r>
    </w:p>
    <w:p w14:paraId="2D3CF7CC" w14:textId="6EEC4C87" w:rsidR="00075A1E" w:rsidRDefault="00075A1E" w:rsidP="00EB0815">
      <w:pPr>
        <w:pStyle w:val="Row"/>
        <w:spacing w:before="0" w:after="0"/>
        <w:rPr>
          <w:b/>
        </w:rPr>
      </w:pPr>
    </w:p>
    <w:p w14:paraId="7A40D9F1" w14:textId="77777777" w:rsidR="00D566C6" w:rsidRDefault="00D566C6" w:rsidP="00EB0815">
      <w:pPr>
        <w:pStyle w:val="Row"/>
        <w:spacing w:before="0" w:after="0"/>
        <w:rPr>
          <w:b/>
        </w:rPr>
      </w:pPr>
    </w:p>
    <w:p w14:paraId="5BF8AD05" w14:textId="3056E4F6" w:rsidR="00075A1E" w:rsidRPr="00C35405" w:rsidRDefault="000A5D74" w:rsidP="00EA6E9E">
      <w:pPr>
        <w:pStyle w:val="Heading1"/>
        <w:spacing w:before="0" w:after="0" w:line="240" w:lineRule="auto"/>
        <w:jc w:val="center"/>
      </w:pPr>
      <w:r>
        <w:t>TBC Breakouts</w:t>
      </w:r>
    </w:p>
    <w:tbl>
      <w:tblPr>
        <w:tblStyle w:val="TableGrid"/>
        <w:tblpPr w:leftFromText="180" w:rightFromText="180" w:vertAnchor="text" w:horzAnchor="margin" w:tblpY="5"/>
        <w:tblW w:w="5127" w:type="pct"/>
        <w:tblBorders>
          <w:top w:val="single" w:sz="4" w:space="0" w:color="CEDBE1" w:themeColor="background2"/>
          <w:left w:val="single" w:sz="4" w:space="0" w:color="CEDBE1" w:themeColor="background2"/>
          <w:bottom w:val="single" w:sz="4" w:space="0" w:color="CEDBE1" w:themeColor="background2"/>
          <w:right w:val="single" w:sz="4" w:space="0" w:color="CEDBE1" w:themeColor="background2"/>
          <w:insideH w:val="single" w:sz="4" w:space="0" w:color="CEDBE1" w:themeColor="background2"/>
          <w:insideV w:val="single" w:sz="4" w:space="0" w:color="CEDBE1" w:themeColor="background2"/>
        </w:tblBorders>
        <w:tblLayout w:type="fixed"/>
        <w:tblLook w:val="04A0" w:firstRow="1" w:lastRow="0" w:firstColumn="1" w:lastColumn="0" w:noHBand="0" w:noVBand="1"/>
        <w:tblCaption w:val="Bio"/>
        <w:tblDescription w:val="Profile title, experience summary, education, certifications, reviews, digitial photo of you"/>
      </w:tblPr>
      <w:tblGrid>
        <w:gridCol w:w="1229"/>
        <w:gridCol w:w="1196"/>
        <w:gridCol w:w="1170"/>
        <w:gridCol w:w="1170"/>
        <w:gridCol w:w="1620"/>
        <w:gridCol w:w="1350"/>
        <w:gridCol w:w="1080"/>
        <w:gridCol w:w="1080"/>
        <w:gridCol w:w="1169"/>
      </w:tblGrid>
      <w:tr w:rsidR="00D566C6" w:rsidRPr="003733A6" w14:paraId="1A865E53" w14:textId="77777777" w:rsidTr="00D566C6">
        <w:trPr>
          <w:trHeight w:val="395"/>
        </w:trPr>
        <w:tc>
          <w:tcPr>
            <w:tcW w:w="1229" w:type="dxa"/>
            <w:shd w:val="clear" w:color="auto" w:fill="1C6194"/>
          </w:tcPr>
          <w:p w14:paraId="555F226F" w14:textId="77777777" w:rsidR="00D566C6" w:rsidRPr="000A5D74" w:rsidRDefault="00D566C6" w:rsidP="00D566C6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Beneficial</w:t>
            </w:r>
          </w:p>
        </w:tc>
        <w:tc>
          <w:tcPr>
            <w:tcW w:w="1196" w:type="dxa"/>
            <w:shd w:val="clear" w:color="auto" w:fill="1C6194"/>
          </w:tcPr>
          <w:p w14:paraId="3DB8DF4E" w14:textId="77777777" w:rsidR="00D566C6" w:rsidRPr="000A5D74" w:rsidRDefault="00D566C6" w:rsidP="00D566C6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Enhance/ Evolve</w:t>
            </w:r>
          </w:p>
        </w:tc>
        <w:tc>
          <w:tcPr>
            <w:tcW w:w="1170" w:type="dxa"/>
            <w:shd w:val="clear" w:color="auto" w:fill="1C6194"/>
          </w:tcPr>
          <w:p w14:paraId="785B8B26" w14:textId="77777777" w:rsidR="00D566C6" w:rsidRDefault="00D566C6" w:rsidP="00D566C6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Eliminate</w:t>
            </w:r>
          </w:p>
        </w:tc>
        <w:tc>
          <w:tcPr>
            <w:tcW w:w="1170" w:type="dxa"/>
            <w:vMerge w:val="restart"/>
            <w:shd w:val="clear" w:color="auto" w:fill="1C6194"/>
            <w:vAlign w:val="center"/>
          </w:tcPr>
          <w:p w14:paraId="6AF62C82" w14:textId="77777777" w:rsidR="00D566C6" w:rsidRDefault="00D566C6" w:rsidP="00D566C6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Rate this topic on scale 1-5</w:t>
            </w:r>
          </w:p>
        </w:tc>
        <w:tc>
          <w:tcPr>
            <w:tcW w:w="1620" w:type="dxa"/>
            <w:shd w:val="clear" w:color="auto" w:fill="1C6194"/>
          </w:tcPr>
          <w:p w14:paraId="0116733D" w14:textId="77777777" w:rsidR="00D566C6" w:rsidRDefault="00D566C6" w:rsidP="00D566C6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 w:rsidRPr="00CE1C79">
              <w:rPr>
                <w:b/>
                <w:bCs/>
                <w:color w:val="FFFFFF" w:themeColor="background1"/>
              </w:rPr>
              <w:t>Unsatisfactory</w:t>
            </w:r>
          </w:p>
          <w:p w14:paraId="554F8FF3" w14:textId="77777777" w:rsidR="00D566C6" w:rsidRDefault="00D566C6" w:rsidP="00D566C6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 w:rsidRPr="00CE1C79">
              <w:rPr>
                <w:b/>
                <w:bCs/>
                <w:color w:val="FFFFFF" w:themeColor="background1"/>
              </w:rPr>
              <w:t>1</w:t>
            </w:r>
          </w:p>
        </w:tc>
        <w:tc>
          <w:tcPr>
            <w:tcW w:w="1350" w:type="dxa"/>
            <w:shd w:val="clear" w:color="auto" w:fill="1C6194"/>
          </w:tcPr>
          <w:p w14:paraId="68523E3C" w14:textId="77777777" w:rsidR="00D566C6" w:rsidRDefault="00D566C6" w:rsidP="00D566C6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 w:rsidRPr="00CE1C79">
              <w:rPr>
                <w:b/>
                <w:bCs/>
                <w:color w:val="FFFFFF" w:themeColor="background1"/>
              </w:rPr>
              <w:t>Satisfactory</w:t>
            </w:r>
          </w:p>
          <w:p w14:paraId="362A6AC0" w14:textId="77777777" w:rsidR="00D566C6" w:rsidRDefault="00D566C6" w:rsidP="00D566C6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 w:rsidRPr="00CE1C79">
              <w:rPr>
                <w:b/>
                <w:bCs/>
                <w:color w:val="FFFFFF" w:themeColor="background1"/>
              </w:rPr>
              <w:t>2</w:t>
            </w:r>
          </w:p>
        </w:tc>
        <w:tc>
          <w:tcPr>
            <w:tcW w:w="1080" w:type="dxa"/>
            <w:shd w:val="clear" w:color="auto" w:fill="1C6194"/>
          </w:tcPr>
          <w:p w14:paraId="144E1142" w14:textId="77777777" w:rsidR="00D566C6" w:rsidRDefault="00D566C6" w:rsidP="00D566C6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 w:rsidRPr="00CE1C79">
              <w:rPr>
                <w:b/>
                <w:bCs/>
                <w:color w:val="FFFFFF" w:themeColor="background1"/>
              </w:rPr>
              <w:t>Average</w:t>
            </w:r>
          </w:p>
          <w:p w14:paraId="11F8CBB9" w14:textId="77777777" w:rsidR="00D566C6" w:rsidRDefault="00D566C6" w:rsidP="00D566C6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 w:rsidRPr="00CE1C79">
              <w:rPr>
                <w:b/>
                <w:bCs/>
                <w:color w:val="FFFFFF" w:themeColor="background1"/>
              </w:rPr>
              <w:t>3</w:t>
            </w:r>
          </w:p>
        </w:tc>
        <w:tc>
          <w:tcPr>
            <w:tcW w:w="1080" w:type="dxa"/>
            <w:shd w:val="clear" w:color="auto" w:fill="1C6194"/>
          </w:tcPr>
          <w:p w14:paraId="10AC3B45" w14:textId="77777777" w:rsidR="00D566C6" w:rsidRDefault="00D566C6" w:rsidP="00D566C6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 w:rsidRPr="00CE1C79">
              <w:rPr>
                <w:b/>
                <w:bCs/>
                <w:color w:val="FFFFFF" w:themeColor="background1"/>
              </w:rPr>
              <w:t>Good</w:t>
            </w:r>
          </w:p>
          <w:p w14:paraId="3A6A8F59" w14:textId="77777777" w:rsidR="00D566C6" w:rsidRDefault="00D566C6" w:rsidP="00D566C6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 w:rsidRPr="00CE1C79">
              <w:rPr>
                <w:b/>
                <w:bCs/>
                <w:color w:val="FFFFFF" w:themeColor="background1"/>
              </w:rPr>
              <w:t>4</w:t>
            </w:r>
          </w:p>
        </w:tc>
        <w:tc>
          <w:tcPr>
            <w:tcW w:w="1169" w:type="dxa"/>
            <w:shd w:val="clear" w:color="auto" w:fill="1C6194"/>
          </w:tcPr>
          <w:p w14:paraId="250A1589" w14:textId="77777777" w:rsidR="00D566C6" w:rsidRDefault="00D566C6" w:rsidP="00D566C6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 w:rsidRPr="00CE1C79">
              <w:rPr>
                <w:b/>
                <w:bCs/>
                <w:color w:val="FFFFFF" w:themeColor="background1"/>
              </w:rPr>
              <w:t>Excellent</w:t>
            </w:r>
          </w:p>
          <w:p w14:paraId="0EE8F832" w14:textId="77777777" w:rsidR="00D566C6" w:rsidRDefault="00D566C6" w:rsidP="00D566C6">
            <w:pPr>
              <w:pStyle w:val="Row"/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 w:rsidRPr="00CE1C79">
              <w:rPr>
                <w:b/>
                <w:bCs/>
                <w:color w:val="FFFFFF" w:themeColor="background1"/>
              </w:rPr>
              <w:t>5</w:t>
            </w:r>
          </w:p>
        </w:tc>
      </w:tr>
      <w:tr w:rsidR="00D566C6" w:rsidRPr="003733A6" w14:paraId="6E5D00AA" w14:textId="77777777" w:rsidTr="00D566C6">
        <w:trPr>
          <w:trHeight w:val="381"/>
        </w:trPr>
        <w:tc>
          <w:tcPr>
            <w:tcW w:w="1229" w:type="dxa"/>
            <w:vAlign w:val="center"/>
          </w:tcPr>
          <w:p w14:paraId="2FDD468F" w14:textId="77777777" w:rsidR="00D566C6" w:rsidRPr="003733A6" w:rsidRDefault="00D566C6" w:rsidP="00D566C6">
            <w:pPr>
              <w:pStyle w:val="Row"/>
              <w:spacing w:before="0" w:after="0"/>
              <w:jc w:val="center"/>
            </w:pPr>
            <w:sdt>
              <w:sdtPr>
                <w:rPr>
                  <w:sz w:val="36"/>
                  <w:szCs w:val="36"/>
                </w:rPr>
                <w:id w:val="895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196" w:type="dxa"/>
            <w:vAlign w:val="center"/>
          </w:tcPr>
          <w:p w14:paraId="56E89C76" w14:textId="77777777" w:rsidR="00D566C6" w:rsidRPr="003733A6" w:rsidRDefault="00D566C6" w:rsidP="00D566C6">
            <w:pPr>
              <w:pStyle w:val="Row"/>
              <w:spacing w:before="0" w:after="0"/>
              <w:jc w:val="center"/>
            </w:pPr>
            <w:sdt>
              <w:sdtPr>
                <w:rPr>
                  <w:sz w:val="36"/>
                  <w:szCs w:val="36"/>
                </w:rPr>
                <w:id w:val="1673149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34C743C5" w14:textId="77777777" w:rsidR="00D566C6" w:rsidRPr="003733A6" w:rsidRDefault="00D566C6" w:rsidP="00D566C6">
            <w:pPr>
              <w:pStyle w:val="Row"/>
              <w:spacing w:before="0" w:after="0"/>
              <w:jc w:val="center"/>
            </w:pPr>
            <w:sdt>
              <w:sdtPr>
                <w:rPr>
                  <w:sz w:val="36"/>
                  <w:szCs w:val="36"/>
                </w:rPr>
                <w:id w:val="95106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170" w:type="dxa"/>
            <w:vMerge/>
          </w:tcPr>
          <w:p w14:paraId="5B7F9B6E" w14:textId="77777777" w:rsidR="00D566C6" w:rsidRDefault="00D566C6" w:rsidP="00D566C6">
            <w:pPr>
              <w:pStyle w:val="Row"/>
              <w:spacing w:before="0" w:after="0"/>
              <w:jc w:val="center"/>
              <w:rPr>
                <w:sz w:val="36"/>
                <w:szCs w:val="36"/>
              </w:rPr>
            </w:pPr>
          </w:p>
        </w:tc>
        <w:tc>
          <w:tcPr>
            <w:tcW w:w="1620" w:type="dxa"/>
          </w:tcPr>
          <w:p w14:paraId="497AB403" w14:textId="77777777" w:rsidR="00D566C6" w:rsidRDefault="00D566C6" w:rsidP="00D566C6">
            <w:pPr>
              <w:pStyle w:val="Row"/>
              <w:spacing w:before="0" w:after="0"/>
              <w:jc w:val="center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184782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0358A3E5" w14:textId="77777777" w:rsidR="00D566C6" w:rsidRDefault="00D566C6" w:rsidP="00D566C6">
            <w:pPr>
              <w:pStyle w:val="Row"/>
              <w:spacing w:before="0" w:after="0"/>
              <w:jc w:val="center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2049950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7A9442A2" w14:textId="77777777" w:rsidR="00D566C6" w:rsidRDefault="00D566C6" w:rsidP="00D566C6">
            <w:pPr>
              <w:pStyle w:val="Row"/>
              <w:spacing w:before="0" w:after="0"/>
              <w:jc w:val="center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-197026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24CD34C5" w14:textId="77777777" w:rsidR="00D566C6" w:rsidRDefault="00D566C6" w:rsidP="00D566C6">
            <w:pPr>
              <w:pStyle w:val="Row"/>
              <w:spacing w:before="0" w:after="0"/>
              <w:jc w:val="center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324484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169" w:type="dxa"/>
          </w:tcPr>
          <w:p w14:paraId="6F6E1D0A" w14:textId="77777777" w:rsidR="00D566C6" w:rsidRDefault="00D566C6" w:rsidP="00D566C6">
            <w:pPr>
              <w:pStyle w:val="Row"/>
              <w:spacing w:before="0" w:after="0"/>
              <w:jc w:val="center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194927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</w:tbl>
    <w:p w14:paraId="7E1B24A1" w14:textId="77777777" w:rsidR="00D566C6" w:rsidRDefault="00D566C6" w:rsidP="008F5C4F">
      <w:pPr>
        <w:pStyle w:val="Row"/>
        <w:spacing w:before="0" w:after="0"/>
        <w:rPr>
          <w:b/>
        </w:rPr>
      </w:pPr>
    </w:p>
    <w:p w14:paraId="33AED06B" w14:textId="00EF79AA" w:rsidR="008F5C4F" w:rsidRDefault="008F5C4F" w:rsidP="008F5C4F">
      <w:pPr>
        <w:pStyle w:val="Row"/>
        <w:spacing w:before="0" w:after="0"/>
        <w:rPr>
          <w:b/>
        </w:rPr>
      </w:pPr>
      <w:r>
        <w:rPr>
          <w:b/>
        </w:rPr>
        <w:t>COMMENTS:</w:t>
      </w:r>
    </w:p>
    <w:p w14:paraId="04C65FC9" w14:textId="72592554" w:rsidR="00075A1E" w:rsidRDefault="00075A1E" w:rsidP="00EB0815">
      <w:pPr>
        <w:pStyle w:val="Row"/>
        <w:spacing w:before="0" w:after="0"/>
        <w:rPr>
          <w:b/>
        </w:rPr>
      </w:pPr>
    </w:p>
    <w:p w14:paraId="60FA0206" w14:textId="77777777" w:rsidR="00D566C6" w:rsidRDefault="00D566C6" w:rsidP="00EB0815">
      <w:pPr>
        <w:pStyle w:val="Row"/>
        <w:spacing w:before="0" w:after="0"/>
        <w:rPr>
          <w:b/>
        </w:rPr>
      </w:pPr>
    </w:p>
    <w:p w14:paraId="10B610CB" w14:textId="77777777" w:rsidR="008F5C4F" w:rsidRDefault="008F5C4F" w:rsidP="00EB0815">
      <w:pPr>
        <w:pStyle w:val="Row"/>
        <w:spacing w:before="0" w:after="0"/>
        <w:rPr>
          <w:b/>
        </w:rPr>
      </w:pPr>
    </w:p>
    <w:p w14:paraId="56ADF46F" w14:textId="183EEBAE" w:rsidR="000A5D74" w:rsidRPr="003733A6" w:rsidRDefault="000A5D74" w:rsidP="00EA6E9E">
      <w:pPr>
        <w:pStyle w:val="Heading1"/>
        <w:spacing w:before="0" w:after="0" w:line="240" w:lineRule="auto"/>
        <w:jc w:val="center"/>
      </w:pPr>
      <w:r>
        <w:t>additional comments</w:t>
      </w:r>
    </w:p>
    <w:tbl>
      <w:tblPr>
        <w:tblStyle w:val="TableGrid"/>
        <w:tblW w:w="5000" w:type="pct"/>
        <w:tblInd w:w="-33" w:type="dxa"/>
        <w:tblBorders>
          <w:top w:val="single" w:sz="4" w:space="0" w:color="CEDBE1" w:themeColor="background2"/>
          <w:left w:val="single" w:sz="4" w:space="0" w:color="CEDBE1" w:themeColor="background2"/>
          <w:bottom w:val="single" w:sz="4" w:space="0" w:color="CEDBE1" w:themeColor="background2"/>
          <w:right w:val="single" w:sz="4" w:space="0" w:color="CEDBE1" w:themeColor="background2"/>
          <w:insideH w:val="single" w:sz="4" w:space="0" w:color="CEDBE1" w:themeColor="background2"/>
          <w:insideV w:val="single" w:sz="4" w:space="0" w:color="CEDBE1" w:themeColor="background2"/>
        </w:tblBorders>
        <w:tblLook w:val="04A0" w:firstRow="1" w:lastRow="0" w:firstColumn="1" w:lastColumn="0" w:noHBand="0" w:noVBand="1"/>
        <w:tblCaption w:val="Additional information"/>
        <w:tblDescription w:val="Include any information not listed above that you want potential customers to know"/>
      </w:tblPr>
      <w:tblGrid>
        <w:gridCol w:w="10790"/>
      </w:tblGrid>
      <w:tr w:rsidR="000A5D74" w:rsidRPr="003733A6" w14:paraId="30BA4D6E" w14:textId="77777777" w:rsidTr="000A5D74">
        <w:tc>
          <w:tcPr>
            <w:tcW w:w="9350" w:type="dxa"/>
            <w:shd w:val="clear" w:color="auto" w:fill="auto"/>
          </w:tcPr>
          <w:p w14:paraId="53954AAF" w14:textId="77777777" w:rsidR="000A5D74" w:rsidRDefault="000A5D74" w:rsidP="00EB0815">
            <w:pPr>
              <w:pStyle w:val="Row"/>
              <w:spacing w:before="0" w:after="0"/>
              <w:rPr>
                <w:b/>
              </w:rPr>
            </w:pPr>
          </w:p>
          <w:p w14:paraId="3C95987B" w14:textId="77777777" w:rsidR="008F5C4F" w:rsidRDefault="008F5C4F" w:rsidP="008F5C4F">
            <w:pPr>
              <w:pStyle w:val="Row"/>
              <w:spacing w:before="0" w:after="0"/>
              <w:rPr>
                <w:b/>
              </w:rPr>
            </w:pPr>
            <w:r>
              <w:rPr>
                <w:b/>
              </w:rPr>
              <w:t>COMMENTS:</w:t>
            </w:r>
          </w:p>
          <w:p w14:paraId="51674749" w14:textId="77777777" w:rsidR="000A5D74" w:rsidRDefault="000A5D74" w:rsidP="00EB0815">
            <w:pPr>
              <w:pStyle w:val="Row"/>
              <w:spacing w:before="0" w:after="0"/>
              <w:rPr>
                <w:b/>
              </w:rPr>
            </w:pPr>
          </w:p>
          <w:p w14:paraId="1D64FA49" w14:textId="77777777" w:rsidR="000A5D74" w:rsidRDefault="000A5D74" w:rsidP="00EB0815">
            <w:pPr>
              <w:pStyle w:val="Row"/>
              <w:spacing w:before="0" w:after="0"/>
              <w:rPr>
                <w:b/>
              </w:rPr>
            </w:pPr>
          </w:p>
          <w:p w14:paraId="1E9E803E" w14:textId="77777777" w:rsidR="000A5D74" w:rsidRDefault="000A5D74" w:rsidP="00EB0815">
            <w:pPr>
              <w:pStyle w:val="Row"/>
              <w:spacing w:before="0" w:after="0"/>
              <w:rPr>
                <w:b/>
              </w:rPr>
            </w:pPr>
          </w:p>
          <w:p w14:paraId="61450AC0" w14:textId="45E28894" w:rsidR="000A5D74" w:rsidRPr="003733A6" w:rsidRDefault="000A5D74" w:rsidP="00EB0815">
            <w:pPr>
              <w:pStyle w:val="Row"/>
              <w:spacing w:before="0" w:after="0"/>
              <w:rPr>
                <w:b/>
              </w:rPr>
            </w:pPr>
          </w:p>
        </w:tc>
      </w:tr>
    </w:tbl>
    <w:p w14:paraId="51190363" w14:textId="77777777" w:rsidR="00D466C8" w:rsidRPr="003733A6" w:rsidRDefault="00D466C8" w:rsidP="00275A40">
      <w:pPr>
        <w:pStyle w:val="Checkbox"/>
        <w:ind w:left="0" w:firstLine="0"/>
        <w:rPr>
          <w:b/>
        </w:rPr>
      </w:pPr>
    </w:p>
    <w:sectPr w:rsidR="00D466C8" w:rsidRPr="003733A6" w:rsidSect="00EB0815">
      <w:footerReference w:type="default" r:id="rId11"/>
      <w:headerReference w:type="first" r:id="rId12"/>
      <w:pgSz w:w="12240" w:h="15840" w:code="1"/>
      <w:pgMar w:top="1152" w:right="720" w:bottom="576" w:left="72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0A845" w14:textId="77777777" w:rsidR="00884A68" w:rsidRDefault="00884A68" w:rsidP="00D337E7">
      <w:pPr>
        <w:spacing w:after="0" w:line="240" w:lineRule="auto"/>
      </w:pPr>
      <w:r>
        <w:separator/>
      </w:r>
    </w:p>
  </w:endnote>
  <w:endnote w:type="continuationSeparator" w:id="0">
    <w:p w14:paraId="193BDD4A" w14:textId="77777777" w:rsidR="00884A68" w:rsidRDefault="00884A68" w:rsidP="00D33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E9FE3" w14:textId="77777777" w:rsidR="00EC6214" w:rsidRPr="00EC6214" w:rsidRDefault="004755D8" w:rsidP="00EC6214">
    <w:pPr>
      <w:pStyle w:val="Footer"/>
    </w:pPr>
    <w:r>
      <w:fldChar w:fldCharType="begin"/>
    </w:r>
    <w:r>
      <w:instrText xml:space="preserve"> PAGE  \* MERGEFORMAT </w:instrText>
    </w:r>
    <w:r>
      <w:fldChar w:fldCharType="separate"/>
    </w:r>
    <w:r w:rsidR="008E4FCB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00833" w14:textId="77777777" w:rsidR="00884A68" w:rsidRDefault="00884A68" w:rsidP="00D337E7">
      <w:pPr>
        <w:spacing w:after="0" w:line="240" w:lineRule="auto"/>
      </w:pPr>
      <w:r>
        <w:separator/>
      </w:r>
    </w:p>
  </w:footnote>
  <w:footnote w:type="continuationSeparator" w:id="0">
    <w:p w14:paraId="75D0F7E3" w14:textId="77777777" w:rsidR="00884A68" w:rsidRDefault="00884A68" w:rsidP="00D33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CD1A3" w14:textId="31E38E86" w:rsidR="006E1C86" w:rsidRPr="006E1C86" w:rsidRDefault="006E1C86" w:rsidP="006E1C8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1DF68A6" wp14:editId="436C3BBE">
          <wp:simplePos x="0" y="0"/>
          <wp:positionH relativeFrom="margin">
            <wp:align>center</wp:align>
          </wp:positionH>
          <wp:positionV relativeFrom="paragraph">
            <wp:posOffset>-395605</wp:posOffset>
          </wp:positionV>
          <wp:extent cx="2141220" cy="703728"/>
          <wp:effectExtent l="0" t="0" r="0" b="1270"/>
          <wp:wrapNone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1220" cy="7037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2FE54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016AB7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6B143EE7"/>
    <w:multiLevelType w:val="hybridMultilevel"/>
    <w:tmpl w:val="EA9E6EA4"/>
    <w:lvl w:ilvl="0" w:tplc="72188CC4">
      <w:start w:val="1"/>
      <w:numFmt w:val="bullet"/>
      <w:pStyle w:val="bullet"/>
      <w:lvlText w:val=""/>
      <w:lvlJc w:val="left"/>
      <w:pPr>
        <w:ind w:left="360" w:hanging="360"/>
      </w:pPr>
      <w:rPr>
        <w:rFonts w:ascii="Wingdings" w:hAnsi="Wingdings" w:hint="default"/>
        <w:color w:val="276E8B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C86"/>
    <w:rsid w:val="000130BB"/>
    <w:rsid w:val="00042D97"/>
    <w:rsid w:val="00064BDC"/>
    <w:rsid w:val="000714FA"/>
    <w:rsid w:val="00075A1E"/>
    <w:rsid w:val="00094B97"/>
    <w:rsid w:val="00097AEC"/>
    <w:rsid w:val="000A5D74"/>
    <w:rsid w:val="000B5220"/>
    <w:rsid w:val="000B61C3"/>
    <w:rsid w:val="000C516F"/>
    <w:rsid w:val="000C7688"/>
    <w:rsid w:val="000D6FB5"/>
    <w:rsid w:val="00116044"/>
    <w:rsid w:val="00151483"/>
    <w:rsid w:val="001664D3"/>
    <w:rsid w:val="001851DD"/>
    <w:rsid w:val="001A4DB2"/>
    <w:rsid w:val="001F5F6C"/>
    <w:rsid w:val="001F61D5"/>
    <w:rsid w:val="00221AEF"/>
    <w:rsid w:val="00236FA3"/>
    <w:rsid w:val="00251F63"/>
    <w:rsid w:val="0025296B"/>
    <w:rsid w:val="00252D7F"/>
    <w:rsid w:val="002562CE"/>
    <w:rsid w:val="00275A40"/>
    <w:rsid w:val="0029485E"/>
    <w:rsid w:val="002D3629"/>
    <w:rsid w:val="002F6EF7"/>
    <w:rsid w:val="00362014"/>
    <w:rsid w:val="003733A6"/>
    <w:rsid w:val="00376697"/>
    <w:rsid w:val="003A7D9D"/>
    <w:rsid w:val="003C6FEA"/>
    <w:rsid w:val="0040257F"/>
    <w:rsid w:val="004126A9"/>
    <w:rsid w:val="0045676C"/>
    <w:rsid w:val="004755D8"/>
    <w:rsid w:val="004B461A"/>
    <w:rsid w:val="004C366D"/>
    <w:rsid w:val="004D7A8A"/>
    <w:rsid w:val="004E3858"/>
    <w:rsid w:val="005124AD"/>
    <w:rsid w:val="00537C9C"/>
    <w:rsid w:val="005443B6"/>
    <w:rsid w:val="005504A7"/>
    <w:rsid w:val="00566760"/>
    <w:rsid w:val="0057103D"/>
    <w:rsid w:val="0058224E"/>
    <w:rsid w:val="00593BAB"/>
    <w:rsid w:val="006030ED"/>
    <w:rsid w:val="0063236A"/>
    <w:rsid w:val="00632991"/>
    <w:rsid w:val="00675754"/>
    <w:rsid w:val="006A09A4"/>
    <w:rsid w:val="006A79B1"/>
    <w:rsid w:val="006E0AF4"/>
    <w:rsid w:val="006E1C86"/>
    <w:rsid w:val="007039EB"/>
    <w:rsid w:val="00733D60"/>
    <w:rsid w:val="00746031"/>
    <w:rsid w:val="007A7518"/>
    <w:rsid w:val="008130AA"/>
    <w:rsid w:val="00866364"/>
    <w:rsid w:val="00881D3E"/>
    <w:rsid w:val="00884A68"/>
    <w:rsid w:val="008865DF"/>
    <w:rsid w:val="00892668"/>
    <w:rsid w:val="008A7AA7"/>
    <w:rsid w:val="008C3A6A"/>
    <w:rsid w:val="008D4C75"/>
    <w:rsid w:val="008E16ED"/>
    <w:rsid w:val="008E4FCB"/>
    <w:rsid w:val="008F43A2"/>
    <w:rsid w:val="008F5C4F"/>
    <w:rsid w:val="00921731"/>
    <w:rsid w:val="00961585"/>
    <w:rsid w:val="009620BA"/>
    <w:rsid w:val="009654CB"/>
    <w:rsid w:val="009A10EE"/>
    <w:rsid w:val="009A22C6"/>
    <w:rsid w:val="009B67EE"/>
    <w:rsid w:val="009B7C5E"/>
    <w:rsid w:val="009D4996"/>
    <w:rsid w:val="00A00EF5"/>
    <w:rsid w:val="00A11E63"/>
    <w:rsid w:val="00A34676"/>
    <w:rsid w:val="00A46D63"/>
    <w:rsid w:val="00A55548"/>
    <w:rsid w:val="00A674FB"/>
    <w:rsid w:val="00A9306C"/>
    <w:rsid w:val="00AB0992"/>
    <w:rsid w:val="00AB0E23"/>
    <w:rsid w:val="00AB2133"/>
    <w:rsid w:val="00AC5C12"/>
    <w:rsid w:val="00AD228E"/>
    <w:rsid w:val="00AF68BE"/>
    <w:rsid w:val="00B232E7"/>
    <w:rsid w:val="00B46F32"/>
    <w:rsid w:val="00B5136E"/>
    <w:rsid w:val="00B630B0"/>
    <w:rsid w:val="00B72E64"/>
    <w:rsid w:val="00B74466"/>
    <w:rsid w:val="00B939D3"/>
    <w:rsid w:val="00BA1A79"/>
    <w:rsid w:val="00BB30A0"/>
    <w:rsid w:val="00BC0CD0"/>
    <w:rsid w:val="00BD72BF"/>
    <w:rsid w:val="00C34E2B"/>
    <w:rsid w:val="00C35405"/>
    <w:rsid w:val="00C9614E"/>
    <w:rsid w:val="00CB56E9"/>
    <w:rsid w:val="00CD2919"/>
    <w:rsid w:val="00CE1C79"/>
    <w:rsid w:val="00D246BE"/>
    <w:rsid w:val="00D337E7"/>
    <w:rsid w:val="00D34985"/>
    <w:rsid w:val="00D466C8"/>
    <w:rsid w:val="00D566C6"/>
    <w:rsid w:val="00D956C2"/>
    <w:rsid w:val="00DF6BAE"/>
    <w:rsid w:val="00E566B8"/>
    <w:rsid w:val="00EA2EC9"/>
    <w:rsid w:val="00EA6E9E"/>
    <w:rsid w:val="00EB0815"/>
    <w:rsid w:val="00EC2B7D"/>
    <w:rsid w:val="00EC6214"/>
    <w:rsid w:val="00ED015C"/>
    <w:rsid w:val="00EE1CD0"/>
    <w:rsid w:val="00F220C8"/>
    <w:rsid w:val="00F67C00"/>
    <w:rsid w:val="00F71D68"/>
    <w:rsid w:val="00F80CED"/>
    <w:rsid w:val="00F87308"/>
    <w:rsid w:val="00F963B3"/>
    <w:rsid w:val="00FB23F6"/>
    <w:rsid w:val="00FD229A"/>
    <w:rsid w:val="00FF1A30"/>
    <w:rsid w:val="00FF2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778E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5A1E"/>
    <w:rPr>
      <w:color w:val="373545" w:themeColor="text1"/>
      <w:sz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43A2"/>
    <w:pPr>
      <w:keepNext/>
      <w:shd w:val="clear" w:color="auto" w:fill="398E98" w:themeFill="accent2"/>
      <w:spacing w:before="400"/>
      <w:ind w:firstLine="446"/>
      <w:outlineLvl w:val="0"/>
    </w:pPr>
    <w:rPr>
      <w:rFonts w:asciiTheme="majorHAnsi" w:hAnsiTheme="majorHAnsi"/>
      <w:b/>
      <w:caps/>
      <w:color w:val="FFFFFF" w:themeColor="background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7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0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F4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35405"/>
    <w:pPr>
      <w:spacing w:after="300" w:line="760" w:lineRule="exact"/>
      <w:contextualSpacing/>
      <w:jc w:val="center"/>
    </w:pPr>
    <w:rPr>
      <w:rFonts w:asciiTheme="majorHAnsi" w:eastAsiaTheme="majorEastAsia" w:hAnsiTheme="majorHAnsi" w:cstheme="majorBidi"/>
      <w:caps/>
      <w:color w:val="276E8B" w:themeColor="accent1"/>
      <w:kern w:val="28"/>
      <w:sz w:val="8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35405"/>
    <w:rPr>
      <w:rFonts w:asciiTheme="majorHAnsi" w:eastAsiaTheme="majorEastAsia" w:hAnsiTheme="majorHAnsi" w:cstheme="majorBidi"/>
      <w:caps/>
      <w:color w:val="276E8B" w:themeColor="accent1"/>
      <w:kern w:val="28"/>
      <w:sz w:val="80"/>
      <w:szCs w:val="5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F43A2"/>
    <w:rPr>
      <w:rFonts w:asciiTheme="majorHAnsi" w:hAnsiTheme="majorHAnsi"/>
      <w:b/>
      <w:caps/>
      <w:color w:val="FFFFFF" w:themeColor="background1"/>
      <w:sz w:val="32"/>
      <w:szCs w:val="32"/>
      <w:shd w:val="clear" w:color="auto" w:fill="398E98" w:themeFill="accent2"/>
      <w:lang w:val="en-US"/>
    </w:rPr>
  </w:style>
  <w:style w:type="paragraph" w:customStyle="1" w:styleId="intro">
    <w:name w:val="intro"/>
    <w:basedOn w:val="Normal"/>
    <w:qFormat/>
    <w:rsid w:val="004C366D"/>
    <w:pPr>
      <w:spacing w:after="200" w:line="240" w:lineRule="auto"/>
    </w:pPr>
    <w:rPr>
      <w:b/>
      <w:sz w:val="28"/>
      <w:szCs w:val="28"/>
    </w:rPr>
  </w:style>
  <w:style w:type="paragraph" w:customStyle="1" w:styleId="bullet">
    <w:name w:val="bullet"/>
    <w:basedOn w:val="Normal"/>
    <w:link w:val="bulletChar"/>
    <w:semiHidden/>
    <w:rsid w:val="00EC6214"/>
    <w:pPr>
      <w:numPr>
        <w:numId w:val="1"/>
      </w:numPr>
      <w:contextualSpacing/>
    </w:pPr>
  </w:style>
  <w:style w:type="paragraph" w:customStyle="1" w:styleId="Checkbox">
    <w:name w:val="Checkbox"/>
    <w:basedOn w:val="bullet"/>
    <w:link w:val="CheckboxChar"/>
    <w:semiHidden/>
    <w:rsid w:val="001851DD"/>
    <w:pPr>
      <w:numPr>
        <w:numId w:val="0"/>
      </w:numPr>
      <w:tabs>
        <w:tab w:val="left" w:pos="426"/>
      </w:tabs>
      <w:ind w:left="426" w:hanging="426"/>
    </w:pPr>
  </w:style>
  <w:style w:type="paragraph" w:styleId="Header">
    <w:name w:val="header"/>
    <w:basedOn w:val="Normal"/>
    <w:link w:val="HeaderChar"/>
    <w:semiHidden/>
    <w:rsid w:val="004755D8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semiHidden/>
    <w:rsid w:val="00EC6214"/>
    <w:pPr>
      <w:tabs>
        <w:tab w:val="center" w:pos="4320"/>
        <w:tab w:val="right" w:pos="8640"/>
      </w:tabs>
      <w:spacing w:after="0" w:line="240" w:lineRule="auto"/>
      <w:jc w:val="center"/>
    </w:pPr>
    <w:rPr>
      <w:rFonts w:ascii="Arial Black" w:hAnsi="Arial Black"/>
      <w:color w:val="276E8B" w:themeColor="accent1"/>
    </w:rPr>
  </w:style>
  <w:style w:type="character" w:customStyle="1" w:styleId="FooterChar">
    <w:name w:val="Footer Char"/>
    <w:basedOn w:val="DefaultParagraphFont"/>
    <w:link w:val="Footer"/>
    <w:semiHidden/>
    <w:rsid w:val="000B5220"/>
    <w:rPr>
      <w:rFonts w:ascii="Arial Black" w:hAnsi="Arial Black"/>
      <w:color w:val="276E8B" w:themeColor="accent1"/>
      <w:sz w:val="20"/>
      <w:lang w:val="en-US"/>
    </w:rPr>
  </w:style>
  <w:style w:type="paragraph" w:customStyle="1" w:styleId="Subtitle1">
    <w:name w:val="Subtitle1"/>
    <w:basedOn w:val="Title"/>
    <w:qFormat/>
    <w:rsid w:val="00C35405"/>
    <w:pPr>
      <w:spacing w:after="0" w:line="240" w:lineRule="auto"/>
    </w:pPr>
    <w:rPr>
      <w:color w:val="398E98" w:themeColor="accent2"/>
      <w:sz w:val="40"/>
    </w:rPr>
  </w:style>
  <w:style w:type="character" w:customStyle="1" w:styleId="bulletChar">
    <w:name w:val="bullet Char"/>
    <w:basedOn w:val="DefaultParagraphFont"/>
    <w:link w:val="bullet"/>
    <w:semiHidden/>
    <w:rsid w:val="000B5220"/>
    <w:rPr>
      <w:color w:val="373545" w:themeColor="text1"/>
      <w:sz w:val="20"/>
      <w:lang w:val="en-US"/>
    </w:rPr>
  </w:style>
  <w:style w:type="character" w:customStyle="1" w:styleId="CheckboxChar">
    <w:name w:val="Checkbox Char"/>
    <w:basedOn w:val="bulletChar"/>
    <w:link w:val="Checkbox"/>
    <w:semiHidden/>
    <w:rsid w:val="000B5220"/>
    <w:rPr>
      <w:color w:val="373545" w:themeColor="text1"/>
      <w:sz w:val="20"/>
      <w:lang w:val="en-US"/>
    </w:rPr>
  </w:style>
  <w:style w:type="character" w:customStyle="1" w:styleId="HeaderChar">
    <w:name w:val="Header Char"/>
    <w:basedOn w:val="DefaultParagraphFont"/>
    <w:link w:val="Header"/>
    <w:semiHidden/>
    <w:rsid w:val="000B5220"/>
    <w:rPr>
      <w:color w:val="373545" w:themeColor="text1"/>
      <w:sz w:val="20"/>
      <w:lang w:val="en-US"/>
    </w:rPr>
  </w:style>
  <w:style w:type="paragraph" w:customStyle="1" w:styleId="Row">
    <w:name w:val="Row"/>
    <w:basedOn w:val="Checkbox"/>
    <w:link w:val="RowChar"/>
    <w:qFormat/>
    <w:rsid w:val="0045676C"/>
    <w:pPr>
      <w:tabs>
        <w:tab w:val="clear" w:pos="426"/>
      </w:tabs>
      <w:spacing w:before="50" w:after="50" w:line="240" w:lineRule="auto"/>
      <w:ind w:left="0" w:firstLine="0"/>
      <w:contextualSpacing w:val="0"/>
    </w:pPr>
  </w:style>
  <w:style w:type="paragraph" w:customStyle="1" w:styleId="rowheading">
    <w:name w:val="row heading"/>
    <w:basedOn w:val="Row"/>
    <w:link w:val="rowheadingChar"/>
    <w:qFormat/>
    <w:rsid w:val="0045676C"/>
    <w:rPr>
      <w:color w:val="FFFFFF" w:themeColor="background1"/>
    </w:rPr>
  </w:style>
  <w:style w:type="character" w:customStyle="1" w:styleId="RowChar">
    <w:name w:val="Row Char"/>
    <w:basedOn w:val="CheckboxChar"/>
    <w:link w:val="Row"/>
    <w:rsid w:val="0045676C"/>
    <w:rPr>
      <w:color w:val="373545" w:themeColor="text1"/>
      <w:sz w:val="20"/>
      <w:lang w:val="en-US"/>
    </w:rPr>
  </w:style>
  <w:style w:type="character" w:customStyle="1" w:styleId="rowheadingChar">
    <w:name w:val="row heading Char"/>
    <w:basedOn w:val="RowChar"/>
    <w:link w:val="rowheading"/>
    <w:rsid w:val="0045676C"/>
    <w:rPr>
      <w:color w:val="FFFFFF" w:themeColor="background1"/>
      <w:sz w:val="20"/>
      <w:lang w:val="en-US"/>
    </w:rPr>
  </w:style>
  <w:style w:type="character" w:styleId="PlaceholderText">
    <w:name w:val="Placeholder Text"/>
    <w:basedOn w:val="DefaultParagraphFont"/>
    <w:semiHidden/>
    <w:rsid w:val="009B67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ywa\AppData\Roaming\Microsoft\Templates\Online%20service%20profile%20workshe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42CE08471144DBB6214320B4700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AF406-4793-4AB4-A434-16EC472B046F}"/>
      </w:docPartPr>
      <w:docPartBody>
        <w:p w:rsidR="00496A5C" w:rsidRDefault="00060ECF">
          <w:pPr>
            <w:pStyle w:val="5B42CE08471144DBB6214320B470027F"/>
          </w:pPr>
          <w:r w:rsidRPr="003733A6">
            <w:t>worksheet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9CC"/>
    <w:rsid w:val="00060ECF"/>
    <w:rsid w:val="00496A5C"/>
    <w:rsid w:val="00A461A4"/>
    <w:rsid w:val="00DE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B42CE08471144DBB6214320B470027F">
    <w:name w:val="5B42CE08471144DBB6214320B47002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34">
      <a:dk1>
        <a:srgbClr val="373545"/>
      </a:dk1>
      <a:lt1>
        <a:sysClr val="window" lastClr="FFFFFF"/>
      </a:lt1>
      <a:dk2>
        <a:srgbClr val="000000"/>
      </a:dk2>
      <a:lt2>
        <a:srgbClr val="CEDBE1"/>
      </a:lt2>
      <a:accent1>
        <a:srgbClr val="276E8B"/>
      </a:accent1>
      <a:accent2>
        <a:srgbClr val="398E98"/>
      </a:accent2>
      <a:accent3>
        <a:srgbClr val="75BD59"/>
      </a:accent3>
      <a:accent4>
        <a:srgbClr val="7A8C8E"/>
      </a:accent4>
      <a:accent5>
        <a:srgbClr val="84ACB6"/>
      </a:accent5>
      <a:accent6>
        <a:srgbClr val="1C6194"/>
      </a:accent6>
      <a:hlink>
        <a:srgbClr val="0000FF"/>
      </a:hlink>
      <a:folHlink>
        <a:srgbClr val="800080"/>
      </a:folHlink>
    </a:clrScheme>
    <a:fontScheme name="Custom 57">
      <a:majorFont>
        <a:latin typeface="Arial Black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38294-123F-4B9C-AB98-EBCB8664726D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768EA38-F8F0-4D30-AEC5-6AAA6AEFE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E869FB-253B-4B9E-B905-72ADCD03F9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FCFE09-D21E-4B5E-A72C-4B7260D3F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Online service profile worksheet.dotx</Template>
  <TotalTime>0</TotalTime>
  <Pages>2</Pages>
  <Words>242</Words>
  <Characters>1469</Characters>
  <Application>Microsoft Office Word</Application>
  <DocSecurity>0</DocSecurity>
  <Lines>122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2021-09-20T16:11:00Z</dcterms:created>
  <dcterms:modified xsi:type="dcterms:W3CDTF">2021-09-22T03:32:00Z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